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40"/>
        <w:gridCol w:w="5920"/>
      </w:tblGrid>
      <w:tr w:rsidR="000214B0" w:rsidRPr="00424CD2">
        <w:tc>
          <w:tcPr>
            <w:tcW w:w="3670" w:type="dxa"/>
          </w:tcPr>
          <w:p w:rsidR="000214B0" w:rsidRPr="00B7576E" w:rsidRDefault="000214B0" w:rsidP="000C3A69">
            <w:pPr>
              <w:jc w:val="center"/>
              <w:rPr>
                <w:bCs/>
              </w:rPr>
            </w:pPr>
            <w:r w:rsidRPr="00B7576E">
              <w:rPr>
                <w:bCs/>
              </w:rPr>
              <w:t>REPUBLIQUE DU CAMEROUN</w:t>
            </w:r>
          </w:p>
        </w:tc>
        <w:tc>
          <w:tcPr>
            <w:tcW w:w="54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920" w:type="dxa"/>
          </w:tcPr>
          <w:p w:rsidR="000214B0" w:rsidRPr="00B7576E" w:rsidRDefault="000214B0" w:rsidP="000C3A69">
            <w:pPr>
              <w:jc w:val="center"/>
              <w:rPr>
                <w:bCs/>
              </w:rPr>
            </w:pPr>
            <w:r w:rsidRPr="00B7576E">
              <w:rPr>
                <w:bCs/>
              </w:rPr>
              <w:t>PRESIDENCE DE LA REPUBLIQUE</w:t>
            </w:r>
          </w:p>
        </w:tc>
      </w:tr>
      <w:tr w:rsidR="000214B0" w:rsidRPr="00441D53">
        <w:trPr>
          <w:trHeight w:val="113"/>
        </w:trPr>
        <w:tc>
          <w:tcPr>
            <w:tcW w:w="3670" w:type="dxa"/>
          </w:tcPr>
          <w:p w:rsidR="000214B0" w:rsidRPr="00441D53" w:rsidRDefault="000214B0" w:rsidP="000C3A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0" w:type="dxa"/>
          </w:tcPr>
          <w:p w:rsidR="000214B0" w:rsidRPr="00E376F3" w:rsidRDefault="000214B0" w:rsidP="000C3A69">
            <w:pPr>
              <w:jc w:val="center"/>
              <w:rPr>
                <w:b/>
                <w:bCs/>
              </w:rPr>
            </w:pPr>
            <w:r w:rsidRPr="00E376F3">
              <w:t>******</w:t>
            </w:r>
          </w:p>
        </w:tc>
      </w:tr>
      <w:tr w:rsidR="000214B0" w:rsidRPr="00424CD2">
        <w:tc>
          <w:tcPr>
            <w:tcW w:w="3670" w:type="dxa"/>
          </w:tcPr>
          <w:p w:rsidR="000214B0" w:rsidRPr="00424CD2" w:rsidRDefault="000214B0" w:rsidP="000C3A69">
            <w:pPr>
              <w:jc w:val="center"/>
            </w:pPr>
            <w:r w:rsidRPr="00424CD2">
              <w:t>Paix</w:t>
            </w:r>
            <w:r>
              <w:t xml:space="preserve"> </w:t>
            </w:r>
            <w:r w:rsidRPr="00424CD2">
              <w:t>-Travail -</w:t>
            </w:r>
            <w:r>
              <w:t xml:space="preserve"> </w:t>
            </w:r>
            <w:r w:rsidRPr="00424CD2">
              <w:t>Patrie</w:t>
            </w:r>
          </w:p>
        </w:tc>
        <w:tc>
          <w:tcPr>
            <w:tcW w:w="54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920" w:type="dxa"/>
          </w:tcPr>
          <w:p w:rsidR="000214B0" w:rsidRPr="00E376F3" w:rsidRDefault="000214B0" w:rsidP="000C3A69">
            <w:pPr>
              <w:jc w:val="center"/>
            </w:pPr>
            <w:r w:rsidRPr="00E376F3">
              <w:t>MINISTERE DE LA DEFENSE</w:t>
            </w:r>
          </w:p>
        </w:tc>
      </w:tr>
      <w:tr w:rsidR="000214B0" w:rsidRPr="00441D53">
        <w:tc>
          <w:tcPr>
            <w:tcW w:w="367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0" w:type="dxa"/>
          </w:tcPr>
          <w:p w:rsidR="000214B0" w:rsidRPr="00E376F3" w:rsidRDefault="000214B0" w:rsidP="000C3A69">
            <w:pPr>
              <w:jc w:val="center"/>
            </w:pPr>
            <w:r w:rsidRPr="00E376F3">
              <w:t>******</w:t>
            </w:r>
          </w:p>
        </w:tc>
      </w:tr>
      <w:tr w:rsidR="000214B0" w:rsidRPr="00424CD2">
        <w:tc>
          <w:tcPr>
            <w:tcW w:w="367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4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920" w:type="dxa"/>
          </w:tcPr>
          <w:p w:rsidR="000214B0" w:rsidRPr="00E376F3" w:rsidRDefault="000214B0" w:rsidP="000C3A69">
            <w:pPr>
              <w:jc w:val="center"/>
            </w:pPr>
            <w:r w:rsidRPr="00E376F3">
              <w:t>ETAT-MAJOR DES ARMEES</w:t>
            </w:r>
          </w:p>
        </w:tc>
      </w:tr>
      <w:tr w:rsidR="000214B0" w:rsidRPr="00441D53">
        <w:tc>
          <w:tcPr>
            <w:tcW w:w="367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0" w:type="dxa"/>
          </w:tcPr>
          <w:p w:rsidR="000214B0" w:rsidRDefault="000214B0" w:rsidP="000C3A69">
            <w:pPr>
              <w:jc w:val="center"/>
            </w:pPr>
            <w:r w:rsidRPr="00E376F3">
              <w:t>******</w:t>
            </w:r>
          </w:p>
          <w:p w:rsidR="00E376F3" w:rsidRDefault="00E376F3" w:rsidP="000C3A69">
            <w:pPr>
              <w:jc w:val="center"/>
            </w:pPr>
            <w:r>
              <w:t>COMMANDEMENT DES ECOLES ET DES</w:t>
            </w:r>
          </w:p>
          <w:p w:rsidR="00E376F3" w:rsidRDefault="00E376F3" w:rsidP="000C3A69">
            <w:pPr>
              <w:jc w:val="center"/>
            </w:pPr>
            <w:r>
              <w:t xml:space="preserve"> CENTRES D’INSTRUCTION INTERARMEES</w:t>
            </w:r>
          </w:p>
          <w:p w:rsidR="00E376F3" w:rsidRPr="00E376F3" w:rsidRDefault="00E376F3" w:rsidP="000C3A69">
            <w:pPr>
              <w:jc w:val="center"/>
            </w:pPr>
            <w:r>
              <w:t>******</w:t>
            </w:r>
          </w:p>
        </w:tc>
      </w:tr>
      <w:tr w:rsidR="000214B0" w:rsidRPr="00424CD2">
        <w:tc>
          <w:tcPr>
            <w:tcW w:w="367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40" w:type="dxa"/>
          </w:tcPr>
          <w:p w:rsidR="000214B0" w:rsidRPr="00424CD2" w:rsidRDefault="000214B0" w:rsidP="000C3A69">
            <w:pPr>
              <w:jc w:val="center"/>
            </w:pPr>
          </w:p>
        </w:tc>
        <w:tc>
          <w:tcPr>
            <w:tcW w:w="5920" w:type="dxa"/>
          </w:tcPr>
          <w:p w:rsidR="00B7576E" w:rsidRDefault="000214B0" w:rsidP="00B7576E">
            <w:pPr>
              <w:jc w:val="center"/>
              <w:rPr>
                <w:bCs/>
              </w:rPr>
            </w:pPr>
            <w:r w:rsidRPr="00B7576E">
              <w:rPr>
                <w:bCs/>
              </w:rPr>
              <w:t>COURS SUPERIEUR INTERARMEES DE DEFENSE</w:t>
            </w:r>
          </w:p>
          <w:p w:rsidR="006C1CA5" w:rsidRPr="00B7576E" w:rsidRDefault="006C1CA5" w:rsidP="00B7576E">
            <w:pPr>
              <w:jc w:val="center"/>
              <w:rPr>
                <w:bCs/>
              </w:rPr>
            </w:pPr>
            <w:r>
              <w:rPr>
                <w:bCs/>
              </w:rPr>
              <w:t>******</w:t>
            </w:r>
          </w:p>
        </w:tc>
      </w:tr>
      <w:tr w:rsidR="000214B0" w:rsidRPr="00441D53">
        <w:tc>
          <w:tcPr>
            <w:tcW w:w="367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214B0" w:rsidRPr="00441D53" w:rsidRDefault="000214B0" w:rsidP="000C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0" w:type="dxa"/>
          </w:tcPr>
          <w:p w:rsidR="000214B0" w:rsidRPr="00E376F3" w:rsidRDefault="00D275CA" w:rsidP="00B7576E">
            <w:pPr>
              <w:rPr>
                <w:b/>
                <w:bCs/>
              </w:rPr>
            </w:pPr>
            <w:r>
              <w:rPr>
                <w:b/>
                <w:bCs/>
              </w:rPr>
              <w:t>GROUPEMENT ENSEIGNEMENT OPERATIONNEL</w:t>
            </w:r>
          </w:p>
        </w:tc>
      </w:tr>
    </w:tbl>
    <w:p w:rsidR="00672FB0" w:rsidRDefault="00A23546" w:rsidP="00672FB0">
      <w:pPr>
        <w:ind w:left="4248"/>
        <w:rPr>
          <w:lang w:val="de-CH"/>
        </w:rPr>
      </w:pPr>
      <w:r w:rsidRPr="00E025C7">
        <w:rPr>
          <w:lang w:val="de-CH"/>
        </w:rPr>
        <w:t xml:space="preserve">        </w:t>
      </w:r>
      <w:r w:rsidR="00672FB0">
        <w:rPr>
          <w:lang w:val="de-CH"/>
        </w:rPr>
        <w:t xml:space="preserve">          </w:t>
      </w:r>
      <w:r w:rsidR="00C32758" w:rsidRPr="00E025C7">
        <w:rPr>
          <w:lang w:val="de-CH"/>
        </w:rPr>
        <w:t>N</w:t>
      </w:r>
      <w:r w:rsidR="00C32758" w:rsidRPr="00696432">
        <w:rPr>
          <w:lang w:val="de-CH"/>
        </w:rPr>
        <w:t xml:space="preserve">° </w:t>
      </w:r>
      <w:r w:rsidR="00AF6FBE">
        <w:rPr>
          <w:lang w:val="de-CH"/>
        </w:rPr>
        <w:t>010014</w:t>
      </w:r>
      <w:r w:rsidR="00E025C7" w:rsidRPr="00E025C7">
        <w:rPr>
          <w:lang w:val="de-CH"/>
        </w:rPr>
        <w:t>/</w:t>
      </w:r>
      <w:r w:rsidR="00672FB0">
        <w:rPr>
          <w:lang w:val="de-CH"/>
        </w:rPr>
        <w:t>DV/CSID</w:t>
      </w:r>
      <w:r w:rsidR="00E025C7" w:rsidRPr="00E025C7">
        <w:rPr>
          <w:lang w:val="de-CH"/>
        </w:rPr>
        <w:t>/</w:t>
      </w:r>
      <w:r w:rsidR="00672FB0">
        <w:rPr>
          <w:lang w:val="de-CH"/>
        </w:rPr>
        <w:t>GEO</w:t>
      </w:r>
    </w:p>
    <w:p w:rsidR="00C70580" w:rsidRDefault="00AF6FBE" w:rsidP="00672FB0">
      <w:r>
        <w:t>Yaoundé le 29 juin</w:t>
      </w:r>
      <w:r w:rsidR="00672FB0">
        <w:t xml:space="preserve"> 2010</w:t>
      </w:r>
    </w:p>
    <w:p w:rsidR="00C0091B" w:rsidRDefault="00C0091B" w:rsidP="00C32758">
      <w:pPr>
        <w:ind w:left="4248"/>
      </w:pPr>
    </w:p>
    <w:p w:rsidR="00A80E9C" w:rsidRDefault="00A80E9C" w:rsidP="008A4D77">
      <w:pPr>
        <w:jc w:val="center"/>
        <w:rPr>
          <w:b/>
        </w:rPr>
      </w:pPr>
    </w:p>
    <w:p w:rsidR="00C76F9F" w:rsidRDefault="008A4D77" w:rsidP="00C76F9F">
      <w:pPr>
        <w:jc w:val="center"/>
        <w:rPr>
          <w:b/>
        </w:rPr>
      </w:pPr>
      <w:r w:rsidRPr="008A4D77">
        <w:rPr>
          <w:b/>
        </w:rPr>
        <w:t xml:space="preserve">ETAT DES </w:t>
      </w:r>
      <w:r w:rsidR="00C76F9F">
        <w:rPr>
          <w:b/>
        </w:rPr>
        <w:t>SERVICES ET CURRICULUM VITAE</w:t>
      </w:r>
    </w:p>
    <w:p w:rsidR="008A4D77" w:rsidRPr="008A4D77" w:rsidRDefault="00C76F9F" w:rsidP="00C76F9F">
      <w:pPr>
        <w:jc w:val="center"/>
        <w:rPr>
          <w:b/>
        </w:rPr>
      </w:pPr>
      <w:r>
        <w:rPr>
          <w:b/>
        </w:rPr>
        <w:t>DU</w:t>
      </w:r>
    </w:p>
    <w:p w:rsidR="001621F2" w:rsidRDefault="008A4D77" w:rsidP="00C76F9F">
      <w:pPr>
        <w:jc w:val="center"/>
        <w:rPr>
          <w:b/>
        </w:rPr>
      </w:pPr>
      <w:r w:rsidRPr="008A4D77">
        <w:rPr>
          <w:b/>
        </w:rPr>
        <w:t>COLONEL BOUKAR SATOMI</w:t>
      </w:r>
    </w:p>
    <w:p w:rsidR="00064D3D" w:rsidRDefault="00064D3D" w:rsidP="00C76F9F">
      <w:pPr>
        <w:jc w:val="center"/>
        <w:rPr>
          <w:b/>
        </w:rPr>
      </w:pPr>
    </w:p>
    <w:p w:rsidR="00406317" w:rsidRPr="00696432" w:rsidRDefault="00930E52" w:rsidP="00930E52">
      <w:pPr>
        <w:pStyle w:val="Paragraphedeliste"/>
        <w:numPr>
          <w:ilvl w:val="0"/>
          <w:numId w:val="9"/>
        </w:numPr>
        <w:rPr>
          <w:b/>
        </w:rPr>
      </w:pPr>
      <w:r w:rsidRPr="00696432">
        <w:rPr>
          <w:b/>
        </w:rPr>
        <w:t>ETAT DES SERVICES DU COLONEL BOUKAR SATOMI</w:t>
      </w:r>
    </w:p>
    <w:p w:rsidR="00C71FF5" w:rsidRPr="009850DD" w:rsidRDefault="00C71FF5" w:rsidP="008A4D77">
      <w:pPr>
        <w:jc w:val="center"/>
      </w:pPr>
    </w:p>
    <w:p w:rsidR="0021032F" w:rsidRDefault="0021032F" w:rsidP="002A69E3">
      <w:pPr>
        <w:ind w:left="360"/>
        <w:rPr>
          <w:b/>
        </w:rPr>
      </w:pPr>
      <w:r>
        <w:rPr>
          <w:b/>
        </w:rPr>
        <w:t xml:space="preserve">I        </w:t>
      </w:r>
      <w:r w:rsidR="008A4D77" w:rsidRPr="001621F2">
        <w:rPr>
          <w:u w:val="single"/>
        </w:rPr>
        <w:t>SPECIALITE</w:t>
      </w:r>
      <w:r w:rsidR="008A4D77">
        <w:rPr>
          <w:b/>
        </w:rPr>
        <w:t> :</w:t>
      </w:r>
      <w:r w:rsidR="001621F2">
        <w:rPr>
          <w:b/>
        </w:rPr>
        <w:tab/>
      </w:r>
      <w:r w:rsidR="001621F2">
        <w:rPr>
          <w:b/>
        </w:rPr>
        <w:tab/>
      </w:r>
      <w:r w:rsidR="001621F2">
        <w:rPr>
          <w:b/>
        </w:rPr>
        <w:tab/>
      </w:r>
      <w:r w:rsidR="001621F2">
        <w:rPr>
          <w:b/>
        </w:rPr>
        <w:tab/>
      </w:r>
      <w:r w:rsidR="008A4D77">
        <w:rPr>
          <w:b/>
        </w:rPr>
        <w:t xml:space="preserve"> ARTILLERIE SOL </w:t>
      </w:r>
      <w:r w:rsidR="00C76F9F">
        <w:rPr>
          <w:b/>
        </w:rPr>
        <w:t>-</w:t>
      </w:r>
      <w:r w:rsidR="008A4D77">
        <w:rPr>
          <w:b/>
        </w:rPr>
        <w:t>SOL</w:t>
      </w:r>
    </w:p>
    <w:p w:rsidR="00C71FF5" w:rsidRDefault="0021032F" w:rsidP="008A4D77">
      <w:pPr>
        <w:rPr>
          <w:b/>
        </w:rPr>
      </w:pPr>
      <w:r>
        <w:rPr>
          <w:b/>
        </w:rPr>
        <w:t xml:space="preserve">     II        </w:t>
      </w:r>
      <w:r w:rsidR="008A4D77" w:rsidRPr="001621F2">
        <w:rPr>
          <w:u w:val="single"/>
        </w:rPr>
        <w:t>DATE DE NAISSANCE</w:t>
      </w:r>
      <w:r w:rsidR="008A4D77">
        <w:rPr>
          <w:b/>
        </w:rPr>
        <w:t> </w:t>
      </w:r>
      <w:r w:rsidR="00047E23">
        <w:rPr>
          <w:b/>
        </w:rPr>
        <w:t xml:space="preserve">: </w:t>
      </w:r>
      <w:r w:rsidR="001621F2">
        <w:rPr>
          <w:b/>
        </w:rPr>
        <w:tab/>
      </w:r>
      <w:r w:rsidR="001621F2">
        <w:rPr>
          <w:b/>
        </w:rPr>
        <w:tab/>
      </w:r>
      <w:r w:rsidR="00047E23">
        <w:rPr>
          <w:b/>
        </w:rPr>
        <w:t>VERS</w:t>
      </w:r>
      <w:r w:rsidR="008A4D77">
        <w:rPr>
          <w:b/>
        </w:rPr>
        <w:t xml:space="preserve"> 1952</w:t>
      </w:r>
    </w:p>
    <w:p w:rsidR="00C71FF5" w:rsidRDefault="0021032F" w:rsidP="008A4D77">
      <w:pPr>
        <w:rPr>
          <w:b/>
        </w:rPr>
      </w:pPr>
      <w:r>
        <w:rPr>
          <w:b/>
        </w:rPr>
        <w:t xml:space="preserve">     III      </w:t>
      </w:r>
      <w:r w:rsidR="001621F2" w:rsidRPr="001621F2">
        <w:rPr>
          <w:u w:val="single"/>
        </w:rPr>
        <w:t>DATE D’ENTREE EN SERVICE</w:t>
      </w:r>
      <w:r w:rsidR="001621F2">
        <w:rPr>
          <w:b/>
        </w:rPr>
        <w:t xml:space="preserve"> : </w:t>
      </w:r>
      <w:r w:rsidR="001621F2">
        <w:rPr>
          <w:b/>
        </w:rPr>
        <w:tab/>
        <w:t>15</w:t>
      </w:r>
      <w:r w:rsidR="008A4D77">
        <w:rPr>
          <w:b/>
        </w:rPr>
        <w:t xml:space="preserve"> JUILLET 1972</w:t>
      </w:r>
    </w:p>
    <w:p w:rsidR="008A4D77" w:rsidRDefault="0021032F" w:rsidP="008A4D77">
      <w:pPr>
        <w:rPr>
          <w:b/>
        </w:rPr>
      </w:pPr>
      <w:r>
        <w:rPr>
          <w:b/>
        </w:rPr>
        <w:t xml:space="preserve">      IV     </w:t>
      </w:r>
      <w:r w:rsidR="008A4D77" w:rsidRPr="001621F2">
        <w:rPr>
          <w:u w:val="single"/>
        </w:rPr>
        <w:t>PROVINCE D’ORIGINE</w:t>
      </w:r>
      <w:r w:rsidR="008A4D77">
        <w:rPr>
          <w:b/>
        </w:rPr>
        <w:t xml:space="preserve"> : </w:t>
      </w:r>
      <w:r w:rsidR="00285DF5">
        <w:rPr>
          <w:b/>
        </w:rPr>
        <w:tab/>
      </w:r>
      <w:r w:rsidR="00285DF5">
        <w:rPr>
          <w:b/>
        </w:rPr>
        <w:tab/>
      </w:r>
      <w:r w:rsidR="008A4D77">
        <w:rPr>
          <w:b/>
        </w:rPr>
        <w:t>EXTREME NORD</w:t>
      </w:r>
    </w:p>
    <w:p w:rsidR="00C71FF5" w:rsidRDefault="00C71FF5" w:rsidP="008A4D77">
      <w:pPr>
        <w:rPr>
          <w:b/>
        </w:rPr>
      </w:pPr>
    </w:p>
    <w:p w:rsidR="00C71FF5" w:rsidRDefault="0021032F" w:rsidP="00717DDD">
      <w:pPr>
        <w:rPr>
          <w:b/>
        </w:rPr>
      </w:pPr>
      <w:r>
        <w:rPr>
          <w:b/>
        </w:rPr>
        <w:t xml:space="preserve">       V      </w:t>
      </w:r>
      <w:r w:rsidR="008A4D77" w:rsidRPr="001621F2">
        <w:rPr>
          <w:u w:val="single"/>
        </w:rPr>
        <w:t>DIPLOMES CIVILS</w:t>
      </w:r>
      <w:r w:rsidR="003F7CA8">
        <w:rPr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302"/>
        <w:gridCol w:w="4422"/>
      </w:tblGrid>
      <w:tr w:rsidR="00904C62" w:rsidRPr="00297138" w:rsidTr="00297138">
        <w:tc>
          <w:tcPr>
            <w:tcW w:w="486" w:type="dxa"/>
          </w:tcPr>
          <w:p w:rsidR="00904C62" w:rsidRPr="00297138" w:rsidRDefault="00904C62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4302" w:type="dxa"/>
          </w:tcPr>
          <w:p w:rsidR="00904C62" w:rsidRPr="00297138" w:rsidRDefault="00904C62" w:rsidP="00717DDD">
            <w:pPr>
              <w:rPr>
                <w:b/>
              </w:rPr>
            </w:pPr>
            <w:r w:rsidRPr="00297138">
              <w:rPr>
                <w:b/>
              </w:rPr>
              <w:t>DIPLOMES</w:t>
            </w:r>
          </w:p>
        </w:tc>
        <w:tc>
          <w:tcPr>
            <w:tcW w:w="4422" w:type="dxa"/>
          </w:tcPr>
          <w:p w:rsidR="00904C62" w:rsidRPr="00297138" w:rsidRDefault="00904C62" w:rsidP="00717DDD">
            <w:pPr>
              <w:rPr>
                <w:b/>
              </w:rPr>
            </w:pPr>
            <w:r w:rsidRPr="00297138">
              <w:rPr>
                <w:b/>
              </w:rPr>
              <w:t>ECOLES FREQUENTEES</w:t>
            </w:r>
          </w:p>
        </w:tc>
      </w:tr>
      <w:tr w:rsidR="00904C62" w:rsidTr="00297138">
        <w:tc>
          <w:tcPr>
            <w:tcW w:w="486" w:type="dxa"/>
          </w:tcPr>
          <w:p w:rsidR="00904C62" w:rsidRDefault="00C71FF5" w:rsidP="00717DDD">
            <w:r>
              <w:t>1</w:t>
            </w:r>
          </w:p>
        </w:tc>
        <w:tc>
          <w:tcPr>
            <w:tcW w:w="4302" w:type="dxa"/>
          </w:tcPr>
          <w:p w:rsidR="00904C62" w:rsidRDefault="00C71FF5" w:rsidP="00717DDD">
            <w:r>
              <w:t>CEPE</w:t>
            </w:r>
          </w:p>
        </w:tc>
        <w:tc>
          <w:tcPr>
            <w:tcW w:w="4422" w:type="dxa"/>
          </w:tcPr>
          <w:p w:rsidR="00904C62" w:rsidRDefault="00C71FF5" w:rsidP="00717DDD">
            <w:r>
              <w:t>ECOLE PILOTE DE PITOA</w:t>
            </w:r>
          </w:p>
        </w:tc>
      </w:tr>
      <w:tr w:rsidR="00904C62" w:rsidTr="00297138">
        <w:tc>
          <w:tcPr>
            <w:tcW w:w="486" w:type="dxa"/>
          </w:tcPr>
          <w:p w:rsidR="00904C62" w:rsidRDefault="00C71FF5" w:rsidP="00717DDD">
            <w:r>
              <w:t>2</w:t>
            </w:r>
          </w:p>
        </w:tc>
        <w:tc>
          <w:tcPr>
            <w:tcW w:w="4302" w:type="dxa"/>
          </w:tcPr>
          <w:p w:rsidR="00904C62" w:rsidRDefault="00C71FF5" w:rsidP="00717DDD">
            <w:r>
              <w:t>BEPC</w:t>
            </w:r>
          </w:p>
        </w:tc>
        <w:tc>
          <w:tcPr>
            <w:tcW w:w="4422" w:type="dxa"/>
          </w:tcPr>
          <w:p w:rsidR="00904C62" w:rsidRDefault="00C71FF5" w:rsidP="00717DDD">
            <w:r>
              <w:t>LYCEE DE GAROUA</w:t>
            </w:r>
          </w:p>
        </w:tc>
      </w:tr>
      <w:tr w:rsidR="00904C62" w:rsidTr="00297138">
        <w:tc>
          <w:tcPr>
            <w:tcW w:w="486" w:type="dxa"/>
          </w:tcPr>
          <w:p w:rsidR="00904C62" w:rsidRDefault="00C71FF5" w:rsidP="00717DDD">
            <w:r>
              <w:t>3</w:t>
            </w:r>
          </w:p>
        </w:tc>
        <w:tc>
          <w:tcPr>
            <w:tcW w:w="4302" w:type="dxa"/>
          </w:tcPr>
          <w:p w:rsidR="00904C62" w:rsidRDefault="00813BE2" w:rsidP="00717DDD">
            <w:r>
              <w:t xml:space="preserve"> 1ERE PARTIE </w:t>
            </w:r>
            <w:r w:rsidR="00C71FF5">
              <w:t>BAC G2</w:t>
            </w:r>
          </w:p>
        </w:tc>
        <w:tc>
          <w:tcPr>
            <w:tcW w:w="4422" w:type="dxa"/>
          </w:tcPr>
          <w:p w:rsidR="00904C62" w:rsidRDefault="00C71FF5" w:rsidP="00717DDD">
            <w:r>
              <w:t>LYCEE DE GAROUA</w:t>
            </w:r>
          </w:p>
        </w:tc>
      </w:tr>
      <w:tr w:rsidR="00904C62" w:rsidRPr="00752D43" w:rsidTr="00297138">
        <w:tc>
          <w:tcPr>
            <w:tcW w:w="486" w:type="dxa"/>
          </w:tcPr>
          <w:p w:rsidR="00904C62" w:rsidRDefault="00C71FF5" w:rsidP="00717DDD">
            <w:r>
              <w:t>4</w:t>
            </w:r>
          </w:p>
        </w:tc>
        <w:tc>
          <w:tcPr>
            <w:tcW w:w="4302" w:type="dxa"/>
          </w:tcPr>
          <w:p w:rsidR="002A69E3" w:rsidRDefault="00C71FF5" w:rsidP="00717DDD">
            <w:r>
              <w:t xml:space="preserve">3° DEGRE </w:t>
            </w:r>
            <w:r w:rsidR="002A69E3">
              <w:t>ALLEMAND</w:t>
            </w:r>
          </w:p>
          <w:p w:rsidR="00904C62" w:rsidRDefault="002A69E3" w:rsidP="00717DDD">
            <w:r w:rsidRPr="00297138">
              <w:rPr>
                <w:sz w:val="22"/>
                <w:szCs w:val="22"/>
              </w:rPr>
              <w:t xml:space="preserve"> (NATO-STUFE 3)</w:t>
            </w:r>
          </w:p>
        </w:tc>
        <w:tc>
          <w:tcPr>
            <w:tcW w:w="4422" w:type="dxa"/>
          </w:tcPr>
          <w:p w:rsidR="00904C62" w:rsidRPr="00297138" w:rsidRDefault="00C71FF5" w:rsidP="00717DDD">
            <w:pPr>
              <w:rPr>
                <w:lang w:val="de-DE"/>
              </w:rPr>
            </w:pPr>
            <w:proofErr w:type="gramStart"/>
            <w:r w:rsidRPr="00297138">
              <w:rPr>
                <w:lang w:val="de-DE"/>
              </w:rPr>
              <w:t>BUNDESSPRACHEAMT</w:t>
            </w:r>
            <w:r w:rsidR="00F753C9">
              <w:rPr>
                <w:lang w:val="de-DE"/>
              </w:rPr>
              <w:t xml:space="preserve">  KOLN</w:t>
            </w:r>
            <w:proofErr w:type="gramEnd"/>
            <w:r w:rsidR="00F753C9">
              <w:rPr>
                <w:lang w:val="de-DE"/>
              </w:rPr>
              <w:t xml:space="preserve"> </w:t>
            </w:r>
            <w:r w:rsidRPr="00297138">
              <w:rPr>
                <w:lang w:val="de-DE"/>
              </w:rPr>
              <w:t xml:space="preserve"> HURT-HERMULHEIM( R.F.A.)</w:t>
            </w:r>
          </w:p>
        </w:tc>
      </w:tr>
    </w:tbl>
    <w:p w:rsidR="0021032F" w:rsidRPr="00813BE2" w:rsidRDefault="0021032F" w:rsidP="00717DDD">
      <w:pPr>
        <w:rPr>
          <w:b/>
          <w:lang w:val="de-CH"/>
        </w:rPr>
      </w:pPr>
    </w:p>
    <w:p w:rsidR="00650176" w:rsidRPr="001621F2" w:rsidRDefault="0021032F" w:rsidP="00717DDD">
      <w:pPr>
        <w:rPr>
          <w:u w:val="single"/>
        </w:rPr>
      </w:pPr>
      <w:r w:rsidRPr="00813BE2">
        <w:rPr>
          <w:b/>
          <w:lang w:val="de-CH"/>
        </w:rPr>
        <w:t xml:space="preserve">  </w:t>
      </w:r>
      <w:r>
        <w:rPr>
          <w:b/>
        </w:rPr>
        <w:t xml:space="preserve">VI     </w:t>
      </w:r>
      <w:r w:rsidR="003F7CA8" w:rsidRPr="003F7CA8">
        <w:rPr>
          <w:b/>
        </w:rPr>
        <w:t xml:space="preserve"> </w:t>
      </w:r>
      <w:r w:rsidR="003F7CA8" w:rsidRPr="001621F2">
        <w:rPr>
          <w:u w:val="single"/>
        </w:rPr>
        <w:t>DIPLOMES MILITAIRES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5382"/>
        <w:gridCol w:w="3578"/>
      </w:tblGrid>
      <w:tr w:rsidR="002F2B9C" w:rsidRPr="00297138" w:rsidTr="00297138">
        <w:tc>
          <w:tcPr>
            <w:tcW w:w="486" w:type="dxa"/>
          </w:tcPr>
          <w:p w:rsidR="002F2B9C" w:rsidRPr="00297138" w:rsidRDefault="002F2B9C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5382" w:type="dxa"/>
          </w:tcPr>
          <w:p w:rsidR="002F2B9C" w:rsidRPr="00297138" w:rsidRDefault="00650176" w:rsidP="00717DDD">
            <w:pPr>
              <w:rPr>
                <w:b/>
              </w:rPr>
            </w:pPr>
            <w:r w:rsidRPr="00297138">
              <w:rPr>
                <w:b/>
              </w:rPr>
              <w:t>DIPLOMES</w:t>
            </w:r>
          </w:p>
        </w:tc>
        <w:tc>
          <w:tcPr>
            <w:tcW w:w="3578" w:type="dxa"/>
          </w:tcPr>
          <w:p w:rsidR="002F2B9C" w:rsidRPr="00297138" w:rsidRDefault="00650176" w:rsidP="00717DDD">
            <w:pPr>
              <w:rPr>
                <w:b/>
              </w:rPr>
            </w:pPr>
            <w:r w:rsidRPr="00297138">
              <w:rPr>
                <w:b/>
              </w:rPr>
              <w:t>ECOLES FREQUENTEES</w:t>
            </w:r>
          </w:p>
        </w:tc>
      </w:tr>
      <w:tr w:rsidR="00650176" w:rsidRPr="00297138" w:rsidTr="00297138">
        <w:tc>
          <w:tcPr>
            <w:tcW w:w="486" w:type="dxa"/>
          </w:tcPr>
          <w:p w:rsidR="00650176" w:rsidRPr="009351CC" w:rsidRDefault="009351CC" w:rsidP="00717DDD">
            <w:r w:rsidRPr="009351CC">
              <w:t>1</w:t>
            </w:r>
          </w:p>
        </w:tc>
        <w:tc>
          <w:tcPr>
            <w:tcW w:w="5382" w:type="dxa"/>
          </w:tcPr>
          <w:p w:rsidR="00650176" w:rsidRPr="009351CC" w:rsidRDefault="009351CC" w:rsidP="00717DDD">
            <w:r>
              <w:t>DILOME SORTIE EMIA</w:t>
            </w:r>
          </w:p>
        </w:tc>
        <w:tc>
          <w:tcPr>
            <w:tcW w:w="3578" w:type="dxa"/>
          </w:tcPr>
          <w:p w:rsidR="00650176" w:rsidRPr="009351CC" w:rsidRDefault="009351CC" w:rsidP="00717DDD">
            <w:r w:rsidRPr="009351CC">
              <w:t>EMIAC/ YAOUNDE</w:t>
            </w:r>
          </w:p>
        </w:tc>
      </w:tr>
      <w:tr w:rsidR="002A69E3" w:rsidRPr="00297138" w:rsidTr="00297138">
        <w:tc>
          <w:tcPr>
            <w:tcW w:w="486" w:type="dxa"/>
          </w:tcPr>
          <w:p w:rsidR="002A69E3" w:rsidRPr="002F02C0" w:rsidRDefault="002A69E3" w:rsidP="00717DDD">
            <w:r>
              <w:t>2</w:t>
            </w:r>
          </w:p>
        </w:tc>
        <w:tc>
          <w:tcPr>
            <w:tcW w:w="5382" w:type="dxa"/>
          </w:tcPr>
          <w:p w:rsidR="002A69E3" w:rsidRPr="002F02C0" w:rsidRDefault="002A69E3" w:rsidP="00717DDD">
            <w:r w:rsidRPr="002F02C0">
              <w:t>BRE</w:t>
            </w:r>
            <w:r>
              <w:t>VETE PARA</w:t>
            </w:r>
          </w:p>
        </w:tc>
        <w:tc>
          <w:tcPr>
            <w:tcW w:w="3578" w:type="dxa"/>
          </w:tcPr>
          <w:p w:rsidR="002A69E3" w:rsidRPr="00422140" w:rsidRDefault="002A69E3" w:rsidP="00717DDD">
            <w:r w:rsidRPr="00422140">
              <w:t>CLAES KOUTABA</w:t>
            </w:r>
          </w:p>
        </w:tc>
      </w:tr>
      <w:tr w:rsidR="002A69E3" w:rsidRPr="00AF6FBE" w:rsidTr="00297138">
        <w:tc>
          <w:tcPr>
            <w:tcW w:w="486" w:type="dxa"/>
          </w:tcPr>
          <w:p w:rsidR="002A69E3" w:rsidRPr="002F02C0" w:rsidRDefault="002A69E3" w:rsidP="00717DDD">
            <w:r>
              <w:t>3</w:t>
            </w:r>
          </w:p>
        </w:tc>
        <w:tc>
          <w:tcPr>
            <w:tcW w:w="5382" w:type="dxa"/>
          </w:tcPr>
          <w:p w:rsidR="002A69E3" w:rsidRDefault="002A69E3" w:rsidP="00717DDD">
            <w:r>
              <w:t>BREVE PARA ALLEMAND</w:t>
            </w:r>
          </w:p>
          <w:p w:rsidR="002A69E3" w:rsidRPr="002F02C0" w:rsidRDefault="002A69E3" w:rsidP="00717DDD">
            <w:r>
              <w:t>(EN ARGENT SOIT 20 SAUTS)</w:t>
            </w:r>
          </w:p>
        </w:tc>
        <w:tc>
          <w:tcPr>
            <w:tcW w:w="3578" w:type="dxa"/>
          </w:tcPr>
          <w:p w:rsidR="002A69E3" w:rsidRPr="00297138" w:rsidRDefault="002A69E3" w:rsidP="00717DDD">
            <w:pPr>
              <w:rPr>
                <w:lang w:val="de-DE"/>
              </w:rPr>
            </w:pPr>
            <w:r w:rsidRPr="00297138">
              <w:rPr>
                <w:lang w:val="de-DE"/>
              </w:rPr>
              <w:t>ALTENSTADT SCHONGAU</w:t>
            </w:r>
          </w:p>
          <w:p w:rsidR="002A69E3" w:rsidRPr="00297138" w:rsidRDefault="002A69E3" w:rsidP="00717DDD">
            <w:pPr>
              <w:rPr>
                <w:lang w:val="de-DE"/>
              </w:rPr>
            </w:pPr>
            <w:r w:rsidRPr="00297138">
              <w:rPr>
                <w:lang w:val="de-DE"/>
              </w:rPr>
              <w:t>R.F.A.</w:t>
            </w:r>
          </w:p>
        </w:tc>
      </w:tr>
      <w:tr w:rsidR="002A69E3" w:rsidRPr="00752D43" w:rsidTr="00297138">
        <w:tc>
          <w:tcPr>
            <w:tcW w:w="486" w:type="dxa"/>
          </w:tcPr>
          <w:p w:rsidR="002A69E3" w:rsidRPr="00422140" w:rsidRDefault="002A69E3" w:rsidP="00717DDD">
            <w:r>
              <w:t>4</w:t>
            </w:r>
          </w:p>
        </w:tc>
        <w:tc>
          <w:tcPr>
            <w:tcW w:w="5382" w:type="dxa"/>
          </w:tcPr>
          <w:p w:rsidR="002A69E3" w:rsidRDefault="002A69E3" w:rsidP="00717DDD">
            <w:r>
              <w:t>APPLICATION ARTILLERIE SOL-SOL</w:t>
            </w:r>
          </w:p>
        </w:tc>
        <w:tc>
          <w:tcPr>
            <w:tcW w:w="3578" w:type="dxa"/>
          </w:tcPr>
          <w:p w:rsidR="002A69E3" w:rsidRPr="00297138" w:rsidRDefault="002A69E3" w:rsidP="00717DDD">
            <w:pPr>
              <w:rPr>
                <w:lang w:val="de-DE"/>
              </w:rPr>
            </w:pPr>
            <w:r w:rsidRPr="00297138">
              <w:rPr>
                <w:lang w:val="de-DE"/>
              </w:rPr>
              <w:t>IDAR-OBERSTEIN (R.F.A.)</w:t>
            </w:r>
          </w:p>
        </w:tc>
      </w:tr>
      <w:tr w:rsidR="002A69E3" w:rsidRPr="00297138" w:rsidTr="00297138">
        <w:tc>
          <w:tcPr>
            <w:tcW w:w="486" w:type="dxa"/>
          </w:tcPr>
          <w:p w:rsidR="002A69E3" w:rsidRPr="00B40047" w:rsidRDefault="002A69E3" w:rsidP="00717DDD">
            <w:r>
              <w:t>5</w:t>
            </w:r>
          </w:p>
        </w:tc>
        <w:tc>
          <w:tcPr>
            <w:tcW w:w="5382" w:type="dxa"/>
          </w:tcPr>
          <w:p w:rsidR="002A69E3" w:rsidRPr="002F02C0" w:rsidRDefault="002A69E3" w:rsidP="00717DDD">
            <w:proofErr w:type="gramStart"/>
            <w:r>
              <w:t>STAGE</w:t>
            </w:r>
            <w:r w:rsidR="00DC299E">
              <w:t xml:space="preserve">  DE</w:t>
            </w:r>
            <w:proofErr w:type="gramEnd"/>
            <w:r w:rsidR="00DC299E">
              <w:t xml:space="preserve"> PERFECTIONNEMENT DES </w:t>
            </w:r>
            <w:r>
              <w:t xml:space="preserve"> OFFICIERS SUBALTERNES (SCU OU SPOS)</w:t>
            </w:r>
          </w:p>
        </w:tc>
        <w:tc>
          <w:tcPr>
            <w:tcW w:w="3578" w:type="dxa"/>
          </w:tcPr>
          <w:p w:rsidR="002A69E3" w:rsidRPr="00422140" w:rsidRDefault="002A69E3" w:rsidP="00717DDD">
            <w:r w:rsidRPr="00422140">
              <w:t>EMIA</w:t>
            </w:r>
            <w:r>
              <w:t>C</w:t>
            </w:r>
            <w:r w:rsidRPr="00422140">
              <w:t xml:space="preserve"> YAOUNDE</w:t>
            </w:r>
          </w:p>
        </w:tc>
      </w:tr>
      <w:tr w:rsidR="002A69E3" w:rsidRPr="00752D43" w:rsidTr="00297138">
        <w:tc>
          <w:tcPr>
            <w:tcW w:w="486" w:type="dxa"/>
          </w:tcPr>
          <w:p w:rsidR="002A69E3" w:rsidRPr="00422140" w:rsidRDefault="002A69E3" w:rsidP="00717DDD">
            <w:r>
              <w:t>6</w:t>
            </w:r>
          </w:p>
        </w:tc>
        <w:tc>
          <w:tcPr>
            <w:tcW w:w="5382" w:type="dxa"/>
          </w:tcPr>
          <w:p w:rsidR="002A69E3" w:rsidRDefault="002A69E3" w:rsidP="00717DDD">
            <w:r>
              <w:t>COURS CAPITAINE ARTILLERIE SOL-SOL (DIPLOME A.S.S.)</w:t>
            </w:r>
          </w:p>
        </w:tc>
        <w:tc>
          <w:tcPr>
            <w:tcW w:w="3578" w:type="dxa"/>
          </w:tcPr>
          <w:p w:rsidR="002A69E3" w:rsidRPr="00297138" w:rsidRDefault="002A69E3" w:rsidP="00717DDD">
            <w:pPr>
              <w:rPr>
                <w:lang w:val="de-DE"/>
              </w:rPr>
            </w:pPr>
            <w:r w:rsidRPr="00297138">
              <w:rPr>
                <w:lang w:val="de-DE"/>
              </w:rPr>
              <w:t>IDAR-OBERSTEIN (R.F.A.)</w:t>
            </w:r>
          </w:p>
        </w:tc>
      </w:tr>
      <w:tr w:rsidR="002A69E3" w:rsidRPr="00297138" w:rsidTr="00297138">
        <w:tc>
          <w:tcPr>
            <w:tcW w:w="486" w:type="dxa"/>
          </w:tcPr>
          <w:p w:rsidR="002A69E3" w:rsidRPr="00422140" w:rsidRDefault="002A69E3" w:rsidP="00717DDD">
            <w:r>
              <w:t>7</w:t>
            </w:r>
          </w:p>
        </w:tc>
        <w:tc>
          <w:tcPr>
            <w:tcW w:w="5382" w:type="dxa"/>
          </w:tcPr>
          <w:p w:rsidR="002A69E3" w:rsidRPr="00422140" w:rsidRDefault="002A69E3" w:rsidP="00717DDD">
            <w:r>
              <w:t>CERTIFICAT ETAT MAJOR (CEM)</w:t>
            </w:r>
          </w:p>
        </w:tc>
        <w:tc>
          <w:tcPr>
            <w:tcW w:w="3578" w:type="dxa"/>
          </w:tcPr>
          <w:p w:rsidR="002A69E3" w:rsidRPr="00422140" w:rsidRDefault="002A69E3" w:rsidP="00717DDD">
            <w:r w:rsidRPr="00422140">
              <w:t>EMIA YAOUNDE</w:t>
            </w:r>
          </w:p>
        </w:tc>
      </w:tr>
      <w:tr w:rsidR="002A69E3" w:rsidRPr="00297138" w:rsidTr="00297138">
        <w:tc>
          <w:tcPr>
            <w:tcW w:w="486" w:type="dxa"/>
          </w:tcPr>
          <w:p w:rsidR="002A69E3" w:rsidRPr="00422140" w:rsidRDefault="002A69E3" w:rsidP="00717DDD">
            <w:r>
              <w:t>8</w:t>
            </w:r>
          </w:p>
        </w:tc>
        <w:tc>
          <w:tcPr>
            <w:tcW w:w="5382" w:type="dxa"/>
          </w:tcPr>
          <w:p w:rsidR="002A69E3" w:rsidRPr="00D242D5" w:rsidRDefault="002A69E3" w:rsidP="00717DDD">
            <w:r w:rsidRPr="00D242D5">
              <w:t>DIPLOME ETAT-MAJOR (DEM)</w:t>
            </w:r>
          </w:p>
        </w:tc>
        <w:tc>
          <w:tcPr>
            <w:tcW w:w="3578" w:type="dxa"/>
          </w:tcPr>
          <w:p w:rsidR="002A69E3" w:rsidRPr="00D242D5" w:rsidRDefault="002A69E3" w:rsidP="00717DDD">
            <w:r w:rsidRPr="00D242D5">
              <w:t>EMIA YAOUNDE</w:t>
            </w:r>
          </w:p>
        </w:tc>
      </w:tr>
      <w:tr w:rsidR="002A69E3" w:rsidRPr="00752D43" w:rsidTr="00297138">
        <w:tc>
          <w:tcPr>
            <w:tcW w:w="486" w:type="dxa"/>
          </w:tcPr>
          <w:p w:rsidR="002A69E3" w:rsidRPr="00461877" w:rsidRDefault="002A69E3" w:rsidP="00717DDD">
            <w:r>
              <w:t>9</w:t>
            </w:r>
          </w:p>
        </w:tc>
        <w:tc>
          <w:tcPr>
            <w:tcW w:w="5382" w:type="dxa"/>
          </w:tcPr>
          <w:p w:rsidR="002A69E3" w:rsidRPr="00461877" w:rsidRDefault="002A69E3" w:rsidP="00717DDD">
            <w:r w:rsidRPr="00461877">
              <w:t>BREVET ENSEIGNEMENT MILITAIRE SUPERIEUR</w:t>
            </w:r>
            <w:r>
              <w:t xml:space="preserve"> (BEMS)</w:t>
            </w:r>
          </w:p>
        </w:tc>
        <w:tc>
          <w:tcPr>
            <w:tcW w:w="3578" w:type="dxa"/>
          </w:tcPr>
          <w:p w:rsidR="002A69E3" w:rsidRPr="00752D43" w:rsidRDefault="002A69E3" w:rsidP="00717DDD">
            <w:pPr>
              <w:rPr>
                <w:lang w:val="en-US"/>
              </w:rPr>
            </w:pPr>
            <w:r w:rsidRPr="00752D43">
              <w:rPr>
                <w:lang w:val="en-US"/>
              </w:rPr>
              <w:t>C.E.D./ CHANPING/PEKIN</w:t>
            </w:r>
          </w:p>
          <w:p w:rsidR="002A69E3" w:rsidRPr="00752D43" w:rsidRDefault="002A69E3" w:rsidP="00717DDD">
            <w:pPr>
              <w:rPr>
                <w:lang w:val="en-US"/>
              </w:rPr>
            </w:pPr>
            <w:r w:rsidRPr="00752D43">
              <w:rPr>
                <w:lang w:val="en-US"/>
              </w:rPr>
              <w:t>R.P. CHINE</w:t>
            </w:r>
          </w:p>
        </w:tc>
      </w:tr>
    </w:tbl>
    <w:p w:rsidR="00C71FF5" w:rsidRPr="00752D43" w:rsidRDefault="00C71FF5" w:rsidP="00717DDD">
      <w:pPr>
        <w:rPr>
          <w:b/>
          <w:lang w:val="en-US"/>
        </w:rPr>
      </w:pPr>
    </w:p>
    <w:p w:rsidR="002A69E3" w:rsidRPr="00752D43" w:rsidRDefault="002A69E3" w:rsidP="00717DDD">
      <w:pPr>
        <w:rPr>
          <w:b/>
          <w:lang w:val="en-US"/>
        </w:rPr>
      </w:pPr>
    </w:p>
    <w:p w:rsidR="002A69E3" w:rsidRPr="00752D43" w:rsidRDefault="002A69E3" w:rsidP="00717DDD">
      <w:pPr>
        <w:rPr>
          <w:b/>
          <w:lang w:val="en-US"/>
        </w:rPr>
      </w:pPr>
    </w:p>
    <w:p w:rsidR="003F7CA8" w:rsidRPr="00285DF5" w:rsidRDefault="00F21C33" w:rsidP="00717DDD">
      <w:pPr>
        <w:rPr>
          <w:u w:val="single"/>
        </w:rPr>
      </w:pPr>
      <w:r>
        <w:rPr>
          <w:b/>
        </w:rPr>
        <w:t xml:space="preserve">VII- </w:t>
      </w:r>
      <w:r w:rsidRPr="00285DF5">
        <w:rPr>
          <w:u w:val="single"/>
        </w:rPr>
        <w:t>DECORATIONS</w:t>
      </w:r>
    </w:p>
    <w:p w:rsidR="005E5B03" w:rsidRDefault="005E5B03" w:rsidP="00717DD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2"/>
        <w:gridCol w:w="2622"/>
      </w:tblGrid>
      <w:tr w:rsidR="00F21C33" w:rsidRPr="00297138" w:rsidTr="00297138">
        <w:tc>
          <w:tcPr>
            <w:tcW w:w="486" w:type="dxa"/>
          </w:tcPr>
          <w:p w:rsidR="00F21C33" w:rsidRPr="00297138" w:rsidRDefault="00F21C33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6102" w:type="dxa"/>
          </w:tcPr>
          <w:p w:rsidR="00F21C33" w:rsidRPr="00297138" w:rsidRDefault="00F21C33" w:rsidP="00717DDD">
            <w:pPr>
              <w:rPr>
                <w:b/>
              </w:rPr>
            </w:pPr>
            <w:r w:rsidRPr="00297138">
              <w:rPr>
                <w:b/>
              </w:rPr>
              <w:t>DECORATIONS</w:t>
            </w:r>
          </w:p>
        </w:tc>
        <w:tc>
          <w:tcPr>
            <w:tcW w:w="2622" w:type="dxa"/>
          </w:tcPr>
          <w:p w:rsidR="00F21C33" w:rsidRPr="00297138" w:rsidRDefault="00F21C33" w:rsidP="00717DDD">
            <w:pPr>
              <w:rPr>
                <w:b/>
              </w:rPr>
            </w:pPr>
            <w:r w:rsidRPr="00297138">
              <w:rPr>
                <w:b/>
              </w:rPr>
              <w:t>DATES</w:t>
            </w:r>
          </w:p>
        </w:tc>
      </w:tr>
      <w:tr w:rsidR="00F21C33" w:rsidRPr="00AB5E52" w:rsidTr="00297138">
        <w:tc>
          <w:tcPr>
            <w:tcW w:w="486" w:type="dxa"/>
          </w:tcPr>
          <w:p w:rsidR="00F21C33" w:rsidRPr="00AB5E52" w:rsidRDefault="00AB5E52" w:rsidP="00717DDD">
            <w:r w:rsidRPr="00AB5E52">
              <w:t>1</w:t>
            </w:r>
          </w:p>
        </w:tc>
        <w:tc>
          <w:tcPr>
            <w:tcW w:w="6102" w:type="dxa"/>
          </w:tcPr>
          <w:p w:rsidR="00F21C33" w:rsidRPr="00AB5E52" w:rsidRDefault="00AB5E52" w:rsidP="00717DDD">
            <w:r w:rsidRPr="00AB5E52">
              <w:t>FORCE PUBLIQUE</w:t>
            </w:r>
          </w:p>
        </w:tc>
        <w:tc>
          <w:tcPr>
            <w:tcW w:w="2622" w:type="dxa"/>
          </w:tcPr>
          <w:p w:rsidR="00F21C33" w:rsidRPr="00AB5E52" w:rsidRDefault="00AB5E52" w:rsidP="00717DDD">
            <w:r w:rsidRPr="00AB5E52">
              <w:t>20 MAI 1981</w:t>
            </w:r>
          </w:p>
        </w:tc>
      </w:tr>
      <w:tr w:rsidR="00F21C33" w:rsidRPr="00AB5E52" w:rsidTr="00297138">
        <w:tc>
          <w:tcPr>
            <w:tcW w:w="486" w:type="dxa"/>
          </w:tcPr>
          <w:p w:rsidR="00F21C33" w:rsidRPr="00AB5E52" w:rsidRDefault="00AB5E52" w:rsidP="00717DDD">
            <w:r w:rsidRPr="00AB5E52">
              <w:t>2</w:t>
            </w:r>
          </w:p>
        </w:tc>
        <w:tc>
          <w:tcPr>
            <w:tcW w:w="6102" w:type="dxa"/>
          </w:tcPr>
          <w:p w:rsidR="00F21C33" w:rsidRPr="00AB5E52" w:rsidRDefault="00AB5E52" w:rsidP="00717DDD">
            <w:r w:rsidRPr="00AB5E52">
              <w:t>CHEVALIER DU MERITE CAMEROUNAIS</w:t>
            </w:r>
          </w:p>
        </w:tc>
        <w:tc>
          <w:tcPr>
            <w:tcW w:w="2622" w:type="dxa"/>
          </w:tcPr>
          <w:p w:rsidR="00F21C33" w:rsidRPr="00AB5E52" w:rsidRDefault="00AB5E52" w:rsidP="00717DDD">
            <w:r w:rsidRPr="00AB5E52">
              <w:t>20 MAI 1996</w:t>
            </w:r>
          </w:p>
        </w:tc>
      </w:tr>
      <w:tr w:rsidR="00F21C33" w:rsidRPr="00AB5E52" w:rsidTr="00297138">
        <w:tc>
          <w:tcPr>
            <w:tcW w:w="486" w:type="dxa"/>
          </w:tcPr>
          <w:p w:rsidR="00F21C33" w:rsidRPr="00AB5E52" w:rsidRDefault="00AB5E52" w:rsidP="00717DDD">
            <w:r w:rsidRPr="00AB5E52">
              <w:t>3</w:t>
            </w:r>
          </w:p>
        </w:tc>
        <w:tc>
          <w:tcPr>
            <w:tcW w:w="6102" w:type="dxa"/>
          </w:tcPr>
          <w:p w:rsidR="00F21C33" w:rsidRPr="00AB5E52" w:rsidRDefault="00AB5E52" w:rsidP="00717DDD">
            <w:r w:rsidRPr="00AB5E52">
              <w:t>OFFICER DU MERITE CAMEROUNAIS</w:t>
            </w:r>
          </w:p>
        </w:tc>
        <w:tc>
          <w:tcPr>
            <w:tcW w:w="2622" w:type="dxa"/>
          </w:tcPr>
          <w:p w:rsidR="00F21C33" w:rsidRPr="00AB5E52" w:rsidRDefault="00AB5E52" w:rsidP="00717DDD">
            <w:r w:rsidRPr="00AB5E52">
              <w:t>20 MAI 200</w:t>
            </w:r>
            <w:r w:rsidR="00E025C7">
              <w:t>4</w:t>
            </w:r>
          </w:p>
        </w:tc>
      </w:tr>
    </w:tbl>
    <w:p w:rsidR="005E5B03" w:rsidRDefault="005E5B03" w:rsidP="00717DDD"/>
    <w:p w:rsidR="00AF09B3" w:rsidRDefault="00AF09B3" w:rsidP="00717DDD">
      <w:pPr>
        <w:ind w:firstLine="708"/>
        <w:rPr>
          <w:b/>
        </w:rPr>
      </w:pPr>
      <w:r>
        <w:rPr>
          <w:b/>
        </w:rPr>
        <w:t xml:space="preserve">VIII- </w:t>
      </w:r>
      <w:r w:rsidRPr="00285DF5">
        <w:rPr>
          <w:u w:val="single"/>
        </w:rPr>
        <w:t>ECOLES DE FORMATION</w:t>
      </w:r>
    </w:p>
    <w:p w:rsidR="009C2B91" w:rsidRDefault="009C2B91" w:rsidP="00717DDD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582"/>
        <w:gridCol w:w="3240"/>
        <w:gridCol w:w="1902"/>
      </w:tblGrid>
      <w:tr w:rsidR="005E5B03" w:rsidRPr="00297138" w:rsidTr="00297138">
        <w:tc>
          <w:tcPr>
            <w:tcW w:w="486" w:type="dxa"/>
          </w:tcPr>
          <w:p w:rsidR="005E5B03" w:rsidRPr="00297138" w:rsidRDefault="005E5B03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3582" w:type="dxa"/>
          </w:tcPr>
          <w:p w:rsidR="005E5B03" w:rsidRPr="00297138" w:rsidRDefault="005E5B03" w:rsidP="00717DDD">
            <w:pPr>
              <w:rPr>
                <w:b/>
              </w:rPr>
            </w:pPr>
            <w:r w:rsidRPr="00297138">
              <w:rPr>
                <w:b/>
              </w:rPr>
              <w:t>ECOLES</w:t>
            </w:r>
          </w:p>
        </w:tc>
        <w:tc>
          <w:tcPr>
            <w:tcW w:w="3240" w:type="dxa"/>
          </w:tcPr>
          <w:p w:rsidR="005E5B03" w:rsidRPr="00297138" w:rsidRDefault="005E5B03" w:rsidP="00717DDD">
            <w:pPr>
              <w:rPr>
                <w:b/>
              </w:rPr>
            </w:pPr>
            <w:r w:rsidRPr="00297138">
              <w:rPr>
                <w:b/>
              </w:rPr>
              <w:t>VILLES</w:t>
            </w:r>
          </w:p>
        </w:tc>
        <w:tc>
          <w:tcPr>
            <w:tcW w:w="1902" w:type="dxa"/>
          </w:tcPr>
          <w:p w:rsidR="005E5B03" w:rsidRPr="00297138" w:rsidRDefault="005E5B03" w:rsidP="00717DDD">
            <w:pPr>
              <w:rPr>
                <w:b/>
              </w:rPr>
            </w:pPr>
            <w:r w:rsidRPr="00297138">
              <w:rPr>
                <w:b/>
              </w:rPr>
              <w:t>PAYS</w:t>
            </w:r>
          </w:p>
        </w:tc>
      </w:tr>
      <w:tr w:rsidR="005E5B03" w:rsidRPr="003F74F7" w:rsidTr="00297138">
        <w:tc>
          <w:tcPr>
            <w:tcW w:w="486" w:type="dxa"/>
          </w:tcPr>
          <w:p w:rsidR="005E5B03" w:rsidRPr="003F74F7" w:rsidRDefault="003F74F7" w:rsidP="00717DDD">
            <w:r w:rsidRPr="003F74F7">
              <w:t>1</w:t>
            </w:r>
          </w:p>
        </w:tc>
        <w:tc>
          <w:tcPr>
            <w:tcW w:w="3582" w:type="dxa"/>
          </w:tcPr>
          <w:p w:rsidR="005E5B03" w:rsidRPr="003F74F7" w:rsidRDefault="003F74F7" w:rsidP="00717DDD">
            <w:r w:rsidRPr="003F74F7">
              <w:t>EMIA</w:t>
            </w:r>
          </w:p>
        </w:tc>
        <w:tc>
          <w:tcPr>
            <w:tcW w:w="3240" w:type="dxa"/>
          </w:tcPr>
          <w:p w:rsidR="005E5B03" w:rsidRPr="003F74F7" w:rsidRDefault="003F74F7" w:rsidP="00717DDD">
            <w:r w:rsidRPr="003F74F7">
              <w:t>YAOUNDE</w:t>
            </w:r>
          </w:p>
        </w:tc>
        <w:tc>
          <w:tcPr>
            <w:tcW w:w="1902" w:type="dxa"/>
          </w:tcPr>
          <w:p w:rsidR="005E5B03" w:rsidRPr="003F74F7" w:rsidRDefault="003F74F7" w:rsidP="00717DDD">
            <w:r w:rsidRPr="003F74F7">
              <w:t>CMR</w:t>
            </w:r>
          </w:p>
        </w:tc>
      </w:tr>
      <w:tr w:rsidR="005E5B03" w:rsidRPr="003F74F7" w:rsidTr="00297138">
        <w:tc>
          <w:tcPr>
            <w:tcW w:w="486" w:type="dxa"/>
          </w:tcPr>
          <w:p w:rsidR="005E5B03" w:rsidRPr="003F74F7" w:rsidRDefault="003F74F7" w:rsidP="00717DDD">
            <w:r w:rsidRPr="003F74F7">
              <w:t>2</w:t>
            </w:r>
          </w:p>
        </w:tc>
        <w:tc>
          <w:tcPr>
            <w:tcW w:w="3582" w:type="dxa"/>
          </w:tcPr>
          <w:p w:rsidR="005E5B03" w:rsidRPr="003F74F7" w:rsidRDefault="003F74F7" w:rsidP="00717DDD">
            <w:r w:rsidRPr="003F74F7">
              <w:t>BUNDESSPRAHENAMT</w:t>
            </w:r>
          </w:p>
        </w:tc>
        <w:tc>
          <w:tcPr>
            <w:tcW w:w="3240" w:type="dxa"/>
          </w:tcPr>
          <w:p w:rsidR="005E5B03" w:rsidRPr="003F74F7" w:rsidRDefault="003F74F7" w:rsidP="00717DDD">
            <w:r w:rsidRPr="003F74F7">
              <w:t>HURT-HERMULHEIM</w:t>
            </w:r>
          </w:p>
        </w:tc>
        <w:tc>
          <w:tcPr>
            <w:tcW w:w="1902" w:type="dxa"/>
          </w:tcPr>
          <w:p w:rsidR="005E5B03" w:rsidRPr="003F74F7" w:rsidRDefault="003F74F7" w:rsidP="00717DDD">
            <w:r w:rsidRPr="003F74F7">
              <w:t>R</w:t>
            </w:r>
            <w:r>
              <w:t>.</w:t>
            </w:r>
            <w:r w:rsidRPr="003F74F7">
              <w:t>F</w:t>
            </w:r>
            <w:r>
              <w:t>.</w:t>
            </w:r>
            <w:r w:rsidRPr="003F74F7">
              <w:t>A</w:t>
            </w:r>
            <w:r>
              <w:t>.</w:t>
            </w:r>
          </w:p>
        </w:tc>
      </w:tr>
      <w:tr w:rsidR="005E5B03" w:rsidRPr="003F74F7" w:rsidTr="00297138">
        <w:tc>
          <w:tcPr>
            <w:tcW w:w="486" w:type="dxa"/>
          </w:tcPr>
          <w:p w:rsidR="005E5B03" w:rsidRPr="003F74F7" w:rsidRDefault="003F74F7" w:rsidP="00717DDD">
            <w:r w:rsidRPr="003F74F7">
              <w:t>3</w:t>
            </w:r>
          </w:p>
        </w:tc>
        <w:tc>
          <w:tcPr>
            <w:tcW w:w="3582" w:type="dxa"/>
          </w:tcPr>
          <w:p w:rsidR="005E5B03" w:rsidRPr="003F74F7" w:rsidRDefault="003F74F7" w:rsidP="00717DDD">
            <w:r w:rsidRPr="003F74F7">
              <w:t>COLEGE D’ETUDES DE DEFENSE (C.E.D.)</w:t>
            </w:r>
          </w:p>
        </w:tc>
        <w:tc>
          <w:tcPr>
            <w:tcW w:w="3240" w:type="dxa"/>
          </w:tcPr>
          <w:p w:rsidR="005E5B03" w:rsidRPr="00297138" w:rsidRDefault="003F74F7" w:rsidP="00717DDD">
            <w:pPr>
              <w:rPr>
                <w:lang w:val="en-GB"/>
              </w:rPr>
            </w:pPr>
            <w:r w:rsidRPr="00297138">
              <w:rPr>
                <w:lang w:val="en-GB"/>
              </w:rPr>
              <w:t>CHANPING/PEKIN</w:t>
            </w:r>
          </w:p>
          <w:p w:rsidR="00836A52" w:rsidRPr="00297138" w:rsidRDefault="00836A52" w:rsidP="00717DDD">
            <w:pPr>
              <w:rPr>
                <w:lang w:val="en-GB"/>
              </w:rPr>
            </w:pPr>
            <w:r w:rsidRPr="00297138">
              <w:rPr>
                <w:lang w:val="en-GB"/>
              </w:rPr>
              <w:t>A L’U.D.N. CAMPUS N°3</w:t>
            </w:r>
          </w:p>
        </w:tc>
        <w:tc>
          <w:tcPr>
            <w:tcW w:w="1902" w:type="dxa"/>
          </w:tcPr>
          <w:p w:rsidR="005E5B03" w:rsidRPr="003F74F7" w:rsidRDefault="003F74F7" w:rsidP="00717DDD">
            <w:r w:rsidRPr="003F74F7">
              <w:t>CHINE</w:t>
            </w:r>
          </w:p>
        </w:tc>
      </w:tr>
    </w:tbl>
    <w:p w:rsidR="005E5B03" w:rsidRPr="005E5B03" w:rsidRDefault="005E5B03" w:rsidP="00717DDD">
      <w:pPr>
        <w:ind w:firstLine="708"/>
        <w:rPr>
          <w:b/>
        </w:rPr>
      </w:pPr>
    </w:p>
    <w:p w:rsidR="00AF09B3" w:rsidRPr="00285DF5" w:rsidRDefault="00AF09B3" w:rsidP="00717DDD">
      <w:pPr>
        <w:ind w:firstLine="708"/>
        <w:rPr>
          <w:u w:val="single"/>
        </w:rPr>
      </w:pPr>
      <w:r w:rsidRPr="00AF09B3">
        <w:rPr>
          <w:b/>
        </w:rPr>
        <w:t>IX</w:t>
      </w:r>
      <w:r w:rsidRPr="00285DF5">
        <w:rPr>
          <w:u w:val="single"/>
        </w:rPr>
        <w:t>- APPLICATION</w:t>
      </w:r>
    </w:p>
    <w:p w:rsidR="009C2B91" w:rsidRDefault="009C2B91" w:rsidP="00717DDD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8"/>
        <w:gridCol w:w="3244"/>
        <w:gridCol w:w="1362"/>
      </w:tblGrid>
      <w:tr w:rsidR="00AF09B3" w:rsidRPr="00297138" w:rsidTr="00297138">
        <w:tc>
          <w:tcPr>
            <w:tcW w:w="486" w:type="dxa"/>
          </w:tcPr>
          <w:p w:rsidR="00AF09B3" w:rsidRPr="00297138" w:rsidRDefault="00AF09B3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4118" w:type="dxa"/>
          </w:tcPr>
          <w:p w:rsidR="00AF09B3" w:rsidRPr="00297138" w:rsidRDefault="00AF09B3" w:rsidP="00717DDD">
            <w:pPr>
              <w:rPr>
                <w:b/>
              </w:rPr>
            </w:pPr>
            <w:r w:rsidRPr="00297138">
              <w:rPr>
                <w:b/>
              </w:rPr>
              <w:t>ECOLE</w:t>
            </w:r>
          </w:p>
        </w:tc>
        <w:tc>
          <w:tcPr>
            <w:tcW w:w="3244" w:type="dxa"/>
          </w:tcPr>
          <w:p w:rsidR="00AF09B3" w:rsidRPr="00297138" w:rsidRDefault="00AF09B3" w:rsidP="00717DDD">
            <w:pPr>
              <w:rPr>
                <w:b/>
              </w:rPr>
            </w:pPr>
            <w:r w:rsidRPr="00297138">
              <w:rPr>
                <w:b/>
              </w:rPr>
              <w:t>VILLE</w:t>
            </w:r>
          </w:p>
        </w:tc>
        <w:tc>
          <w:tcPr>
            <w:tcW w:w="1362" w:type="dxa"/>
          </w:tcPr>
          <w:p w:rsidR="00AF09B3" w:rsidRPr="00297138" w:rsidRDefault="00AF09B3" w:rsidP="00717DDD">
            <w:pPr>
              <w:rPr>
                <w:b/>
              </w:rPr>
            </w:pPr>
            <w:r w:rsidRPr="00297138">
              <w:rPr>
                <w:b/>
              </w:rPr>
              <w:t>PAYS</w:t>
            </w:r>
          </w:p>
        </w:tc>
      </w:tr>
      <w:tr w:rsidR="00914A09" w:rsidRPr="00914A09" w:rsidTr="00297138">
        <w:tc>
          <w:tcPr>
            <w:tcW w:w="486" w:type="dxa"/>
          </w:tcPr>
          <w:p w:rsidR="00914A09" w:rsidRPr="00914A09" w:rsidRDefault="00914A09" w:rsidP="00717DDD">
            <w:r w:rsidRPr="00914A09">
              <w:t>1</w:t>
            </w:r>
          </w:p>
        </w:tc>
        <w:tc>
          <w:tcPr>
            <w:tcW w:w="4118" w:type="dxa"/>
          </w:tcPr>
          <w:p w:rsidR="00914A09" w:rsidRPr="00914A09" w:rsidRDefault="00914A09" w:rsidP="00717DDD">
            <w:r w:rsidRPr="00914A09">
              <w:t>ECOLE D’ARTILLERIE SOL-SOL</w:t>
            </w:r>
          </w:p>
        </w:tc>
        <w:tc>
          <w:tcPr>
            <w:tcW w:w="3244" w:type="dxa"/>
          </w:tcPr>
          <w:p w:rsidR="00914A09" w:rsidRPr="00914A09" w:rsidRDefault="00914A09" w:rsidP="00717DDD">
            <w:r w:rsidRPr="00914A09">
              <w:t>IDAR-OBERSTEIN</w:t>
            </w:r>
          </w:p>
        </w:tc>
        <w:tc>
          <w:tcPr>
            <w:tcW w:w="1362" w:type="dxa"/>
          </w:tcPr>
          <w:p w:rsidR="00914A09" w:rsidRPr="00914A09" w:rsidRDefault="00914A09" w:rsidP="00717DDD">
            <w:r>
              <w:t>R.F.A.</w:t>
            </w:r>
          </w:p>
        </w:tc>
      </w:tr>
    </w:tbl>
    <w:p w:rsidR="00AF09B3" w:rsidRDefault="00AF09B3" w:rsidP="00717DDD">
      <w:pPr>
        <w:ind w:firstLine="708"/>
        <w:rPr>
          <w:b/>
        </w:rPr>
      </w:pPr>
    </w:p>
    <w:p w:rsidR="006D1498" w:rsidRDefault="006D1498" w:rsidP="00717DDD">
      <w:pPr>
        <w:ind w:firstLine="708"/>
        <w:rPr>
          <w:b/>
        </w:rPr>
      </w:pPr>
    </w:p>
    <w:p w:rsidR="00B44126" w:rsidRPr="00285DF5" w:rsidRDefault="0050361C" w:rsidP="00717DDD">
      <w:pPr>
        <w:ind w:firstLine="708"/>
        <w:rPr>
          <w:u w:val="single"/>
        </w:rPr>
      </w:pPr>
      <w:r>
        <w:rPr>
          <w:b/>
        </w:rPr>
        <w:t>X-</w:t>
      </w:r>
      <w:r w:rsidR="00B44126">
        <w:rPr>
          <w:b/>
        </w:rPr>
        <w:t xml:space="preserve"> </w:t>
      </w:r>
      <w:r w:rsidR="00B44126" w:rsidRPr="00285DF5">
        <w:rPr>
          <w:u w:val="single"/>
        </w:rPr>
        <w:t>DATE DE PRISE DE RANG DANS CHAQUE GRADE</w:t>
      </w:r>
    </w:p>
    <w:p w:rsidR="00B44126" w:rsidRPr="00285DF5" w:rsidRDefault="00B44126" w:rsidP="00717DDD">
      <w:pPr>
        <w:ind w:firstLine="708"/>
        <w:rPr>
          <w:u w:val="single"/>
        </w:rPr>
      </w:pPr>
      <w:r w:rsidRPr="00285DF5">
        <w:rPr>
          <w:u w:val="single"/>
        </w:rPr>
        <w:t xml:space="preserve"> ET</w:t>
      </w:r>
    </w:p>
    <w:p w:rsidR="006D1498" w:rsidRPr="00285DF5" w:rsidRDefault="00B44126" w:rsidP="00717DDD">
      <w:pPr>
        <w:ind w:firstLine="708"/>
        <w:rPr>
          <w:u w:val="single"/>
        </w:rPr>
      </w:pPr>
      <w:r w:rsidRPr="00285DF5">
        <w:rPr>
          <w:u w:val="single"/>
        </w:rPr>
        <w:t xml:space="preserve"> POUR TOUS LES ECHELONS</w:t>
      </w:r>
    </w:p>
    <w:p w:rsidR="009C2B91" w:rsidRDefault="009C2B91" w:rsidP="00717DDD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962"/>
        <w:gridCol w:w="1800"/>
        <w:gridCol w:w="1980"/>
        <w:gridCol w:w="1620"/>
        <w:gridCol w:w="1362"/>
      </w:tblGrid>
      <w:tr w:rsidR="00EE017B" w:rsidRPr="00297138" w:rsidTr="00297138">
        <w:tc>
          <w:tcPr>
            <w:tcW w:w="486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N°</w:t>
            </w:r>
          </w:p>
        </w:tc>
        <w:tc>
          <w:tcPr>
            <w:tcW w:w="1962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GRADES</w:t>
            </w:r>
          </w:p>
        </w:tc>
        <w:tc>
          <w:tcPr>
            <w:tcW w:w="1800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1°ECH</w:t>
            </w:r>
          </w:p>
        </w:tc>
        <w:tc>
          <w:tcPr>
            <w:tcW w:w="1980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2°ECH</w:t>
            </w:r>
          </w:p>
        </w:tc>
        <w:tc>
          <w:tcPr>
            <w:tcW w:w="1620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3°ECH</w:t>
            </w:r>
          </w:p>
        </w:tc>
        <w:tc>
          <w:tcPr>
            <w:tcW w:w="1362" w:type="dxa"/>
          </w:tcPr>
          <w:p w:rsidR="00EE017B" w:rsidRPr="00297138" w:rsidRDefault="00EE017B" w:rsidP="00717DDD">
            <w:pPr>
              <w:rPr>
                <w:b/>
              </w:rPr>
            </w:pPr>
            <w:r w:rsidRPr="00297138">
              <w:rPr>
                <w:b/>
              </w:rPr>
              <w:t>4°ECH</w:t>
            </w:r>
          </w:p>
        </w:tc>
      </w:tr>
      <w:tr w:rsidR="00EE017B" w:rsidRPr="00297138" w:rsidTr="00297138">
        <w:tc>
          <w:tcPr>
            <w:tcW w:w="486" w:type="dxa"/>
          </w:tcPr>
          <w:p w:rsidR="003D3FA7" w:rsidRPr="006064BE" w:rsidRDefault="003D3FA7" w:rsidP="00717DDD"/>
          <w:p w:rsidR="00EE017B" w:rsidRPr="006064BE" w:rsidRDefault="003D3FA7" w:rsidP="00717DDD">
            <w:r w:rsidRPr="006064BE">
              <w:t>1</w:t>
            </w:r>
          </w:p>
          <w:p w:rsidR="00EE017B" w:rsidRPr="006064BE" w:rsidRDefault="00EE017B" w:rsidP="00717DDD"/>
        </w:tc>
        <w:tc>
          <w:tcPr>
            <w:tcW w:w="1962" w:type="dxa"/>
          </w:tcPr>
          <w:p w:rsidR="005273C6" w:rsidRPr="006064BE" w:rsidRDefault="005273C6" w:rsidP="00717DDD"/>
          <w:p w:rsidR="00EE017B" w:rsidRPr="006064BE" w:rsidRDefault="005273C6" w:rsidP="00717DDD">
            <w:r w:rsidRPr="006064BE">
              <w:t>COLONEL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921BA1" w:rsidRPr="006064BE">
              <w:t>1/2000</w:t>
            </w:r>
          </w:p>
        </w:tc>
        <w:tc>
          <w:tcPr>
            <w:tcW w:w="1980" w:type="dxa"/>
          </w:tcPr>
          <w:p w:rsidR="007D5412" w:rsidRPr="0030158A" w:rsidRDefault="007D5412" w:rsidP="00717DDD"/>
          <w:p w:rsidR="00EE017B" w:rsidRPr="0030158A" w:rsidRDefault="002F53EE" w:rsidP="00717DDD">
            <w:r w:rsidRPr="0030158A">
              <w:t>01/01/</w:t>
            </w:r>
            <w:r w:rsidR="00B31A46" w:rsidRPr="0030158A">
              <w:t>2002</w:t>
            </w:r>
          </w:p>
        </w:tc>
        <w:tc>
          <w:tcPr>
            <w:tcW w:w="1620" w:type="dxa"/>
          </w:tcPr>
          <w:p w:rsidR="004B2FEE" w:rsidRPr="006064BE" w:rsidRDefault="004B2FEE" w:rsidP="00717DDD"/>
          <w:p w:rsidR="00EE017B" w:rsidRPr="006064BE" w:rsidRDefault="003C603E" w:rsidP="00717DDD">
            <w:r w:rsidRPr="006064BE">
              <w:t>01/07/2004</w:t>
            </w:r>
          </w:p>
        </w:tc>
        <w:tc>
          <w:tcPr>
            <w:tcW w:w="1362" w:type="dxa"/>
          </w:tcPr>
          <w:p w:rsidR="00EE017B" w:rsidRPr="002C7D58" w:rsidRDefault="00EE017B" w:rsidP="00717DDD"/>
          <w:p w:rsidR="00C3097D" w:rsidRPr="002C7D58" w:rsidRDefault="00C3097D" w:rsidP="00717DDD"/>
          <w:p w:rsidR="00C3097D" w:rsidRPr="002C7D58" w:rsidRDefault="00C3097D" w:rsidP="00717DDD">
            <w:r w:rsidRPr="002C7D58">
              <w:t>/  /   /     /</w:t>
            </w:r>
          </w:p>
        </w:tc>
      </w:tr>
      <w:tr w:rsidR="00EE017B" w:rsidRPr="00297138" w:rsidTr="00297138">
        <w:tc>
          <w:tcPr>
            <w:tcW w:w="486" w:type="dxa"/>
          </w:tcPr>
          <w:p w:rsidR="00EE017B" w:rsidRPr="006064BE" w:rsidRDefault="00EE017B" w:rsidP="00717DDD"/>
          <w:p w:rsidR="00EE017B" w:rsidRPr="006064BE" w:rsidRDefault="003D3FA7" w:rsidP="00717DDD">
            <w:r w:rsidRPr="006064BE">
              <w:t>2</w:t>
            </w:r>
          </w:p>
        </w:tc>
        <w:tc>
          <w:tcPr>
            <w:tcW w:w="1962" w:type="dxa"/>
          </w:tcPr>
          <w:p w:rsidR="003D3FA7" w:rsidRPr="006064BE" w:rsidRDefault="005273C6" w:rsidP="00717DDD">
            <w:r w:rsidRPr="006064BE">
              <w:t>LIEUTENANT COLONEL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D36DE2" w:rsidRPr="006064BE">
              <w:t>7</w:t>
            </w:r>
            <w:r w:rsidR="00921BA1" w:rsidRPr="006064BE">
              <w:t>/1996</w:t>
            </w:r>
          </w:p>
        </w:tc>
        <w:tc>
          <w:tcPr>
            <w:tcW w:w="1980" w:type="dxa"/>
          </w:tcPr>
          <w:p w:rsidR="007D5412" w:rsidRPr="0030158A" w:rsidRDefault="007D5412" w:rsidP="00717DDD"/>
          <w:p w:rsidR="00EE017B" w:rsidRPr="0030158A" w:rsidRDefault="00D36DE2" w:rsidP="00717DDD">
            <w:r w:rsidRPr="0030158A">
              <w:t>01/07/</w:t>
            </w:r>
            <w:r w:rsidR="00B31A46" w:rsidRPr="0030158A">
              <w:t>1998</w:t>
            </w:r>
          </w:p>
        </w:tc>
        <w:tc>
          <w:tcPr>
            <w:tcW w:w="1620" w:type="dxa"/>
          </w:tcPr>
          <w:p w:rsidR="00624093" w:rsidRPr="0030158A" w:rsidRDefault="00624093" w:rsidP="00717DDD"/>
          <w:p w:rsidR="00EE017B" w:rsidRPr="0030158A" w:rsidRDefault="00624093" w:rsidP="00717DDD">
            <w:r w:rsidRPr="0030158A">
              <w:t>01/07/2000</w:t>
            </w:r>
          </w:p>
        </w:tc>
        <w:tc>
          <w:tcPr>
            <w:tcW w:w="1362" w:type="dxa"/>
          </w:tcPr>
          <w:p w:rsidR="00C3097D" w:rsidRPr="002C7D58" w:rsidRDefault="00C3097D" w:rsidP="00717DDD"/>
          <w:p w:rsidR="00C3097D" w:rsidRPr="002C7D58" w:rsidRDefault="00C3097D" w:rsidP="00717DDD">
            <w:r w:rsidRPr="002C7D58">
              <w:t>/   /    /   /</w:t>
            </w:r>
          </w:p>
        </w:tc>
      </w:tr>
      <w:tr w:rsidR="00EE017B" w:rsidRPr="00297138" w:rsidTr="00297138">
        <w:tc>
          <w:tcPr>
            <w:tcW w:w="486" w:type="dxa"/>
          </w:tcPr>
          <w:p w:rsidR="003D3FA7" w:rsidRPr="006064BE" w:rsidRDefault="003D3FA7" w:rsidP="00717DDD"/>
          <w:p w:rsidR="00EE017B" w:rsidRPr="006064BE" w:rsidRDefault="003D3FA7" w:rsidP="00717DDD">
            <w:r w:rsidRPr="006064BE">
              <w:t>3</w:t>
            </w:r>
          </w:p>
        </w:tc>
        <w:tc>
          <w:tcPr>
            <w:tcW w:w="1962" w:type="dxa"/>
          </w:tcPr>
          <w:p w:rsidR="00EE017B" w:rsidRPr="006064BE" w:rsidRDefault="005273C6" w:rsidP="00717DDD">
            <w:r w:rsidRPr="006064BE">
              <w:t>CHEF DE BATAILLON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D36DE2" w:rsidRPr="006064BE">
              <w:t>7</w:t>
            </w:r>
            <w:r w:rsidR="00921BA1" w:rsidRPr="006064BE">
              <w:t>/1991</w:t>
            </w:r>
          </w:p>
        </w:tc>
        <w:tc>
          <w:tcPr>
            <w:tcW w:w="1980" w:type="dxa"/>
          </w:tcPr>
          <w:p w:rsidR="007D5412" w:rsidRPr="006064BE" w:rsidRDefault="007D5412" w:rsidP="00717DDD"/>
          <w:p w:rsidR="00EE017B" w:rsidRPr="006064BE" w:rsidRDefault="00D36DE2" w:rsidP="00717DDD">
            <w:r w:rsidRPr="006064BE">
              <w:t>01/07</w:t>
            </w:r>
            <w:r w:rsidR="00D17755" w:rsidRPr="006064BE">
              <w:t>/1993</w:t>
            </w:r>
          </w:p>
        </w:tc>
        <w:tc>
          <w:tcPr>
            <w:tcW w:w="1620" w:type="dxa"/>
          </w:tcPr>
          <w:p w:rsidR="007D5412" w:rsidRPr="006064BE" w:rsidRDefault="007D5412" w:rsidP="00717DDD"/>
          <w:p w:rsidR="00EE017B" w:rsidRPr="006064BE" w:rsidRDefault="00D36DE2" w:rsidP="00717DDD">
            <w:r w:rsidRPr="006064BE">
              <w:t>01/07</w:t>
            </w:r>
            <w:r w:rsidR="00D17755" w:rsidRPr="006064BE">
              <w:t>/1995</w:t>
            </w:r>
          </w:p>
        </w:tc>
        <w:tc>
          <w:tcPr>
            <w:tcW w:w="1362" w:type="dxa"/>
          </w:tcPr>
          <w:p w:rsidR="00EE017B" w:rsidRPr="002C7D58" w:rsidRDefault="00EE017B" w:rsidP="00717DDD"/>
          <w:p w:rsidR="00C3097D" w:rsidRPr="002C7D58" w:rsidRDefault="00C3097D" w:rsidP="00717DDD">
            <w:r w:rsidRPr="002C7D58">
              <w:t>/    /    /    /</w:t>
            </w:r>
          </w:p>
        </w:tc>
      </w:tr>
      <w:tr w:rsidR="00EE017B" w:rsidRPr="00297138" w:rsidTr="00297138">
        <w:tc>
          <w:tcPr>
            <w:tcW w:w="486" w:type="dxa"/>
          </w:tcPr>
          <w:p w:rsidR="00EE017B" w:rsidRPr="006064BE" w:rsidRDefault="00EE017B" w:rsidP="00717DDD"/>
          <w:p w:rsidR="00EE017B" w:rsidRPr="006064BE" w:rsidRDefault="003D3FA7" w:rsidP="00717DDD">
            <w:r w:rsidRPr="006064BE">
              <w:t>4</w:t>
            </w:r>
          </w:p>
        </w:tc>
        <w:tc>
          <w:tcPr>
            <w:tcW w:w="1962" w:type="dxa"/>
          </w:tcPr>
          <w:p w:rsidR="003D3FA7" w:rsidRPr="006064BE" w:rsidRDefault="003D3FA7" w:rsidP="00717DDD"/>
          <w:p w:rsidR="00EE017B" w:rsidRPr="006064BE" w:rsidRDefault="005273C6" w:rsidP="00717DDD">
            <w:r w:rsidRPr="006064BE">
              <w:t>CAPITAINE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921BA1" w:rsidRPr="006064BE">
              <w:t>7/1982</w:t>
            </w:r>
          </w:p>
        </w:tc>
        <w:tc>
          <w:tcPr>
            <w:tcW w:w="1980" w:type="dxa"/>
          </w:tcPr>
          <w:p w:rsidR="007D5412" w:rsidRPr="0030158A" w:rsidRDefault="007D5412" w:rsidP="00717DDD"/>
          <w:p w:rsidR="00EE017B" w:rsidRPr="0030158A" w:rsidRDefault="00941BC9" w:rsidP="00717DDD">
            <w:r w:rsidRPr="0030158A">
              <w:t>01/07/</w:t>
            </w:r>
            <w:r w:rsidR="004B2FEE" w:rsidRPr="0030158A">
              <w:t>1986</w:t>
            </w:r>
          </w:p>
        </w:tc>
        <w:tc>
          <w:tcPr>
            <w:tcW w:w="1620" w:type="dxa"/>
          </w:tcPr>
          <w:p w:rsidR="007D5412" w:rsidRPr="0030158A" w:rsidRDefault="007D5412" w:rsidP="00717DDD"/>
          <w:p w:rsidR="00EE017B" w:rsidRPr="0030158A" w:rsidRDefault="00941BC9" w:rsidP="00717DDD">
            <w:r w:rsidRPr="0030158A">
              <w:t>01/07/</w:t>
            </w:r>
            <w:r w:rsidR="004B2FEE" w:rsidRPr="0030158A">
              <w:t>1988</w:t>
            </w:r>
          </w:p>
        </w:tc>
        <w:tc>
          <w:tcPr>
            <w:tcW w:w="1362" w:type="dxa"/>
          </w:tcPr>
          <w:p w:rsidR="007D5412" w:rsidRPr="006064BE" w:rsidRDefault="007D5412" w:rsidP="00717DDD"/>
          <w:p w:rsidR="00EE017B" w:rsidRPr="006064BE" w:rsidRDefault="00624093" w:rsidP="00717DDD">
            <w:r w:rsidRPr="006064BE">
              <w:t>01/07</w:t>
            </w:r>
            <w:r w:rsidR="00941BC9" w:rsidRPr="006064BE">
              <w:t>/</w:t>
            </w:r>
            <w:r w:rsidR="004B2FEE" w:rsidRPr="006064BE">
              <w:t>1990</w:t>
            </w:r>
          </w:p>
        </w:tc>
      </w:tr>
      <w:tr w:rsidR="00EE017B" w:rsidRPr="00297138" w:rsidTr="00297138">
        <w:tc>
          <w:tcPr>
            <w:tcW w:w="486" w:type="dxa"/>
          </w:tcPr>
          <w:p w:rsidR="00EE017B" w:rsidRPr="006064BE" w:rsidRDefault="000A558D" w:rsidP="00717DDD">
            <w:r w:rsidRPr="006064BE">
              <w:t>5</w:t>
            </w:r>
          </w:p>
          <w:p w:rsidR="00EE017B" w:rsidRPr="006064BE" w:rsidRDefault="00EE017B" w:rsidP="00717DDD"/>
        </w:tc>
        <w:tc>
          <w:tcPr>
            <w:tcW w:w="1962" w:type="dxa"/>
          </w:tcPr>
          <w:p w:rsidR="005273C6" w:rsidRPr="006064BE" w:rsidRDefault="005273C6" w:rsidP="00717DDD"/>
          <w:p w:rsidR="00EE017B" w:rsidRPr="006064BE" w:rsidRDefault="005273C6" w:rsidP="00717DDD">
            <w:r w:rsidRPr="006064BE">
              <w:t>LIEUTENANT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921BA1" w:rsidRPr="006064BE">
              <w:t>7/1977</w:t>
            </w:r>
          </w:p>
        </w:tc>
        <w:tc>
          <w:tcPr>
            <w:tcW w:w="1980" w:type="dxa"/>
          </w:tcPr>
          <w:p w:rsidR="007D5412" w:rsidRPr="006064BE" w:rsidRDefault="007D5412" w:rsidP="00717DDD"/>
          <w:p w:rsidR="00EE017B" w:rsidRPr="006064BE" w:rsidRDefault="004B2FEE" w:rsidP="00717DDD">
            <w:r w:rsidRPr="006064BE">
              <w:t>01/07/1979</w:t>
            </w:r>
          </w:p>
        </w:tc>
        <w:tc>
          <w:tcPr>
            <w:tcW w:w="1620" w:type="dxa"/>
          </w:tcPr>
          <w:p w:rsidR="007D5412" w:rsidRPr="006064BE" w:rsidRDefault="007D5412" w:rsidP="00717DDD"/>
          <w:p w:rsidR="00EE017B" w:rsidRPr="006064BE" w:rsidRDefault="004B2FEE" w:rsidP="00717DDD">
            <w:r w:rsidRPr="006064BE">
              <w:t>01/07/1981</w:t>
            </w:r>
          </w:p>
        </w:tc>
        <w:tc>
          <w:tcPr>
            <w:tcW w:w="1362" w:type="dxa"/>
          </w:tcPr>
          <w:p w:rsidR="00EE017B" w:rsidRPr="002C7D58" w:rsidRDefault="00EE017B" w:rsidP="00717DDD"/>
          <w:p w:rsidR="00C3097D" w:rsidRPr="002C7D58" w:rsidRDefault="00C3097D" w:rsidP="00717DDD">
            <w:r w:rsidRPr="002C7D58">
              <w:t>/    /    /    /</w:t>
            </w:r>
          </w:p>
        </w:tc>
      </w:tr>
      <w:tr w:rsidR="00EE017B" w:rsidRPr="00297138" w:rsidTr="00297138">
        <w:tc>
          <w:tcPr>
            <w:tcW w:w="486" w:type="dxa"/>
          </w:tcPr>
          <w:p w:rsidR="00EE017B" w:rsidRPr="006064BE" w:rsidRDefault="000A558D" w:rsidP="00717DDD">
            <w:r w:rsidRPr="006064BE">
              <w:t>6</w:t>
            </w:r>
          </w:p>
          <w:p w:rsidR="00EE017B" w:rsidRPr="006064BE" w:rsidRDefault="00EE017B" w:rsidP="00717DDD"/>
        </w:tc>
        <w:tc>
          <w:tcPr>
            <w:tcW w:w="1962" w:type="dxa"/>
          </w:tcPr>
          <w:p w:rsidR="00EE017B" w:rsidRPr="006064BE" w:rsidRDefault="005273C6" w:rsidP="00717DDD">
            <w:r w:rsidRPr="006064BE">
              <w:t>SOUS LIEUTENANT</w:t>
            </w:r>
          </w:p>
        </w:tc>
        <w:tc>
          <w:tcPr>
            <w:tcW w:w="1800" w:type="dxa"/>
          </w:tcPr>
          <w:p w:rsidR="00E03CDA" w:rsidRPr="006064BE" w:rsidRDefault="00E03CDA" w:rsidP="00717DDD"/>
          <w:p w:rsidR="00EE017B" w:rsidRPr="006064BE" w:rsidRDefault="007D5412" w:rsidP="00717DDD">
            <w:r w:rsidRPr="006064BE">
              <w:t>0</w:t>
            </w:r>
            <w:r w:rsidR="00921BA1" w:rsidRPr="006064BE">
              <w:t>1/</w:t>
            </w:r>
            <w:r w:rsidRPr="006064BE">
              <w:t>0</w:t>
            </w:r>
            <w:r w:rsidR="00921BA1" w:rsidRPr="006064BE">
              <w:t>7/1975</w:t>
            </w:r>
          </w:p>
        </w:tc>
        <w:tc>
          <w:tcPr>
            <w:tcW w:w="1980" w:type="dxa"/>
          </w:tcPr>
          <w:p w:rsidR="007D5412" w:rsidRPr="0030158A" w:rsidRDefault="007D5412" w:rsidP="00717DDD"/>
          <w:p w:rsidR="00EE017B" w:rsidRPr="0030158A" w:rsidRDefault="007D5412" w:rsidP="00717DDD">
            <w:r w:rsidRPr="0030158A">
              <w:t>01/0</w:t>
            </w:r>
            <w:r w:rsidR="004B2FEE" w:rsidRPr="0030158A">
              <w:t>7/1977</w:t>
            </w:r>
          </w:p>
        </w:tc>
        <w:tc>
          <w:tcPr>
            <w:tcW w:w="1620" w:type="dxa"/>
          </w:tcPr>
          <w:p w:rsidR="00EE017B" w:rsidRPr="002C7D58" w:rsidRDefault="00EE017B" w:rsidP="00717DDD"/>
          <w:p w:rsidR="00C3097D" w:rsidRPr="002C7D58" w:rsidRDefault="00C3097D" w:rsidP="00717DDD">
            <w:r w:rsidRPr="002C7D58">
              <w:t>/    /    /     /   /</w:t>
            </w:r>
          </w:p>
        </w:tc>
        <w:tc>
          <w:tcPr>
            <w:tcW w:w="1362" w:type="dxa"/>
          </w:tcPr>
          <w:p w:rsidR="00EE017B" w:rsidRPr="002C7D58" w:rsidRDefault="00EE017B" w:rsidP="00717DDD"/>
          <w:p w:rsidR="00C3097D" w:rsidRPr="002C7D58" w:rsidRDefault="00C3097D" w:rsidP="00717DDD">
            <w:r w:rsidRPr="002C7D58">
              <w:t>/   /    /   /</w:t>
            </w:r>
          </w:p>
        </w:tc>
      </w:tr>
    </w:tbl>
    <w:p w:rsidR="008D1C66" w:rsidRDefault="008D1C66" w:rsidP="00717DDD">
      <w:pPr>
        <w:ind w:firstLine="708"/>
        <w:rPr>
          <w:b/>
        </w:rPr>
      </w:pPr>
    </w:p>
    <w:p w:rsidR="00A158B0" w:rsidRDefault="00A158B0" w:rsidP="00717DDD">
      <w:pPr>
        <w:ind w:firstLine="708"/>
        <w:rPr>
          <w:b/>
        </w:rPr>
      </w:pPr>
    </w:p>
    <w:p w:rsidR="00997561" w:rsidRDefault="00997561" w:rsidP="00717DDD">
      <w:pPr>
        <w:ind w:firstLine="708"/>
        <w:rPr>
          <w:b/>
        </w:rPr>
      </w:pPr>
    </w:p>
    <w:p w:rsidR="00997561" w:rsidRDefault="00997561" w:rsidP="00717DDD">
      <w:pPr>
        <w:ind w:firstLine="708"/>
        <w:rPr>
          <w:b/>
        </w:rPr>
      </w:pPr>
    </w:p>
    <w:p w:rsidR="00997561" w:rsidRDefault="00997561" w:rsidP="00717DDD">
      <w:pPr>
        <w:ind w:firstLine="708"/>
        <w:rPr>
          <w:b/>
        </w:rPr>
      </w:pPr>
    </w:p>
    <w:p w:rsidR="00A1757E" w:rsidRDefault="00A1757E" w:rsidP="00717DDD">
      <w:pPr>
        <w:ind w:firstLine="708"/>
        <w:rPr>
          <w:b/>
        </w:rPr>
      </w:pPr>
    </w:p>
    <w:p w:rsidR="00A1757E" w:rsidRDefault="00A1757E" w:rsidP="00717DDD">
      <w:pPr>
        <w:ind w:firstLine="708"/>
        <w:rPr>
          <w:b/>
        </w:rPr>
      </w:pPr>
    </w:p>
    <w:p w:rsidR="00997561" w:rsidRDefault="00997561" w:rsidP="00717DDD">
      <w:pPr>
        <w:rPr>
          <w:b/>
        </w:rPr>
      </w:pPr>
    </w:p>
    <w:p w:rsidR="00997561" w:rsidRDefault="00997561" w:rsidP="00717DDD">
      <w:pPr>
        <w:ind w:firstLine="708"/>
        <w:rPr>
          <w:b/>
        </w:rPr>
      </w:pPr>
    </w:p>
    <w:p w:rsidR="00997561" w:rsidRPr="009850DD" w:rsidRDefault="003D1061" w:rsidP="00717DDD">
      <w:pPr>
        <w:pStyle w:val="Paragraphedeliste"/>
        <w:numPr>
          <w:ilvl w:val="0"/>
          <w:numId w:val="9"/>
        </w:numPr>
        <w:rPr>
          <w:b/>
        </w:rPr>
      </w:pPr>
      <w:r w:rsidRPr="009850DD">
        <w:rPr>
          <w:b/>
        </w:rPr>
        <w:t>CURRICULUM VITAE</w:t>
      </w:r>
      <w:r w:rsidR="002C6879" w:rsidRPr="009850DD">
        <w:rPr>
          <w:b/>
        </w:rPr>
        <w:t xml:space="preserve"> DU COLONEL BOUKAR SATOMI</w:t>
      </w:r>
    </w:p>
    <w:p w:rsidR="00231215" w:rsidRPr="00930E52" w:rsidRDefault="00231215" w:rsidP="00717DDD">
      <w:pPr>
        <w:ind w:firstLine="708"/>
        <w:rPr>
          <w:b/>
        </w:rPr>
      </w:pPr>
    </w:p>
    <w:p w:rsidR="002C6879" w:rsidRPr="00930E52" w:rsidRDefault="00504EC2" w:rsidP="00717DDD">
      <w:pPr>
        <w:numPr>
          <w:ilvl w:val="0"/>
          <w:numId w:val="8"/>
        </w:numPr>
        <w:rPr>
          <w:b/>
        </w:rPr>
      </w:pPr>
      <w:r w:rsidRPr="00930E52">
        <w:rPr>
          <w:b/>
        </w:rPr>
        <w:t>ETAT CIVIL</w:t>
      </w:r>
    </w:p>
    <w:p w:rsidR="00997561" w:rsidRPr="005E223B" w:rsidRDefault="00AD2B74" w:rsidP="00717DDD">
      <w:pPr>
        <w:rPr>
          <w:bCs/>
        </w:rPr>
      </w:pPr>
      <w:r>
        <w:rPr>
          <w:bCs/>
        </w:rPr>
        <w:t>DATE DE NAISSANCE   </w:t>
      </w:r>
      <w:r w:rsidR="009451BB">
        <w:rPr>
          <w:bCs/>
        </w:rPr>
        <w:t xml:space="preserve">         </w:t>
      </w:r>
      <w:r w:rsidR="005E223B" w:rsidRPr="005E223B">
        <w:rPr>
          <w:bCs/>
        </w:rPr>
        <w:t>VERS 1952</w:t>
      </w:r>
    </w:p>
    <w:p w:rsidR="00997561" w:rsidRDefault="00AD2B74" w:rsidP="00717DDD">
      <w:pPr>
        <w:rPr>
          <w:bCs/>
        </w:rPr>
      </w:pPr>
      <w:r>
        <w:rPr>
          <w:bCs/>
        </w:rPr>
        <w:t>LIEU DE NAISSANCE   </w:t>
      </w:r>
      <w:r w:rsidR="009451BB">
        <w:rPr>
          <w:bCs/>
        </w:rPr>
        <w:t xml:space="preserve">          </w:t>
      </w:r>
      <w:r w:rsidR="005E223B" w:rsidRPr="005E223B">
        <w:rPr>
          <w:bCs/>
        </w:rPr>
        <w:t>GOUZOUDOU (MORA)</w:t>
      </w:r>
    </w:p>
    <w:p w:rsidR="002C6879" w:rsidRPr="005E223B" w:rsidRDefault="009451BB" w:rsidP="00717DDD">
      <w:pPr>
        <w:rPr>
          <w:bCs/>
        </w:rPr>
      </w:pPr>
      <w:r>
        <w:rPr>
          <w:bCs/>
        </w:rPr>
        <w:t>REGION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2C6879">
        <w:rPr>
          <w:bCs/>
        </w:rPr>
        <w:t>EXTREME NORD</w:t>
      </w:r>
    </w:p>
    <w:p w:rsidR="00997561" w:rsidRPr="005E223B" w:rsidRDefault="00AD2B74" w:rsidP="00717DDD">
      <w:pPr>
        <w:rPr>
          <w:bCs/>
        </w:rPr>
      </w:pPr>
      <w:r>
        <w:rPr>
          <w:bCs/>
        </w:rPr>
        <w:t xml:space="preserve">DEPARTEMENT          </w:t>
      </w:r>
      <w:r w:rsidR="009451BB">
        <w:rPr>
          <w:bCs/>
        </w:rPr>
        <w:t xml:space="preserve">              </w:t>
      </w:r>
      <w:r w:rsidR="005E223B" w:rsidRPr="005E223B">
        <w:rPr>
          <w:bCs/>
        </w:rPr>
        <w:t xml:space="preserve">MAYO- SAVA </w:t>
      </w:r>
    </w:p>
    <w:p w:rsidR="00997561" w:rsidRPr="005E223B" w:rsidRDefault="00AD2B74" w:rsidP="00717DDD">
      <w:pPr>
        <w:pStyle w:val="Titre1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ARRONDISSEMENT     </w:t>
      </w:r>
      <w:r w:rsidR="009451BB">
        <w:rPr>
          <w:b w:val="0"/>
          <w:sz w:val="24"/>
          <w:u w:val="none"/>
        </w:rPr>
        <w:t xml:space="preserve">           </w:t>
      </w:r>
      <w:r w:rsidR="005E223B" w:rsidRPr="005E223B">
        <w:rPr>
          <w:b w:val="0"/>
          <w:sz w:val="24"/>
          <w:u w:val="none"/>
        </w:rPr>
        <w:t>KOLOFATA</w:t>
      </w:r>
    </w:p>
    <w:p w:rsidR="00997561" w:rsidRPr="005E223B" w:rsidRDefault="00AD2B74" w:rsidP="00717DDD">
      <w:pPr>
        <w:rPr>
          <w:bCs/>
        </w:rPr>
      </w:pPr>
      <w:r>
        <w:rPr>
          <w:bCs/>
        </w:rPr>
        <w:t xml:space="preserve">ETHNIE                     </w:t>
      </w:r>
      <w:r w:rsidR="005E223B" w:rsidRPr="005E223B">
        <w:rPr>
          <w:bCs/>
        </w:rPr>
        <w:t xml:space="preserve">              </w:t>
      </w:r>
      <w:r w:rsidR="009451BB">
        <w:rPr>
          <w:bCs/>
        </w:rPr>
        <w:t xml:space="preserve">   </w:t>
      </w:r>
      <w:r w:rsidR="005E223B" w:rsidRPr="005E223B">
        <w:rPr>
          <w:bCs/>
        </w:rPr>
        <w:t>KANURI (BORNOUAN)</w:t>
      </w:r>
    </w:p>
    <w:p w:rsidR="00997561" w:rsidRDefault="00AD2B74" w:rsidP="00717DDD">
      <w:pPr>
        <w:rPr>
          <w:bCs/>
        </w:rPr>
      </w:pPr>
      <w:r>
        <w:rPr>
          <w:bCs/>
        </w:rPr>
        <w:t xml:space="preserve">RELIGION                  </w:t>
      </w:r>
      <w:r w:rsidR="005E223B" w:rsidRPr="005E223B">
        <w:rPr>
          <w:bCs/>
        </w:rPr>
        <w:t xml:space="preserve">              </w:t>
      </w:r>
      <w:r w:rsidR="009451BB">
        <w:rPr>
          <w:bCs/>
        </w:rPr>
        <w:t xml:space="preserve"> </w:t>
      </w:r>
      <w:r w:rsidR="005E223B" w:rsidRPr="005E223B">
        <w:rPr>
          <w:bCs/>
        </w:rPr>
        <w:t>MUSULMAN</w:t>
      </w:r>
    </w:p>
    <w:p w:rsidR="00231215" w:rsidRDefault="009451BB" w:rsidP="00717DDD">
      <w:pPr>
        <w:rPr>
          <w:bCs/>
        </w:rPr>
      </w:pPr>
      <w:r>
        <w:rPr>
          <w:bCs/>
        </w:rPr>
        <w:t xml:space="preserve">SITUATION DE FAMILLE     </w:t>
      </w:r>
      <w:r w:rsidR="00504EC2">
        <w:rPr>
          <w:bCs/>
        </w:rPr>
        <w:t>MARIE PERE DE 5 ENFANTS</w:t>
      </w:r>
    </w:p>
    <w:p w:rsidR="005954E3" w:rsidRPr="005E223B" w:rsidRDefault="005954E3" w:rsidP="00717DDD">
      <w:pPr>
        <w:rPr>
          <w:bCs/>
        </w:rPr>
      </w:pPr>
    </w:p>
    <w:p w:rsidR="00997561" w:rsidRPr="00640555" w:rsidRDefault="00504EC2" w:rsidP="00717DDD">
      <w:pPr>
        <w:rPr>
          <w:b/>
          <w:bCs/>
        </w:rPr>
      </w:pPr>
      <w:r w:rsidRPr="00640555">
        <w:rPr>
          <w:b/>
          <w:bCs/>
        </w:rPr>
        <w:t>II-</w:t>
      </w:r>
      <w:r w:rsidR="002C6879" w:rsidRPr="00640555">
        <w:rPr>
          <w:b/>
          <w:bCs/>
        </w:rPr>
        <w:t>ETUDES GENERALES</w:t>
      </w:r>
    </w:p>
    <w:p w:rsidR="005954E3" w:rsidRDefault="00504EC2" w:rsidP="00717DDD">
      <w:r>
        <w:t xml:space="preserve">1961-1966 </w:t>
      </w:r>
      <w:r w:rsidR="00AD2B74">
        <w:tab/>
      </w:r>
      <w:r w:rsidR="00997561" w:rsidRPr="005E223B">
        <w:t xml:space="preserve">ECOLES PRIMAIRES À L’ECOLE PILOTE DE PITOA </w:t>
      </w:r>
      <w:r w:rsidR="002C6879">
        <w:t>(</w:t>
      </w:r>
      <w:proofErr w:type="gramStart"/>
      <w:r w:rsidR="002C6879">
        <w:t>GAROUA)</w:t>
      </w:r>
      <w:r w:rsidR="00997561" w:rsidRPr="005E223B">
        <w:t xml:space="preserve">   </w:t>
      </w:r>
      <w:proofErr w:type="gramEnd"/>
      <w:r w:rsidR="00997561" w:rsidRPr="005E223B">
        <w:t xml:space="preserve">                          </w:t>
      </w:r>
      <w:r w:rsidR="002C140E">
        <w:t xml:space="preserve">                       </w:t>
      </w:r>
      <w:r w:rsidR="00231215" w:rsidRPr="005E223B">
        <w:t>1966-1972</w:t>
      </w:r>
      <w:r w:rsidR="005D0718">
        <w:t xml:space="preserve"> </w:t>
      </w:r>
      <w:r w:rsidR="00AD2B74">
        <w:tab/>
      </w:r>
      <w:r w:rsidR="0001719F">
        <w:t>LYCEE DE GAROUA CLOTURE PAR</w:t>
      </w:r>
      <w:r w:rsidR="001A2D24">
        <w:t xml:space="preserve"> LA 1ERE PARTIE DU BAC </w:t>
      </w:r>
      <w:r w:rsidR="001A6422">
        <w:t xml:space="preserve"> </w:t>
      </w:r>
      <w:r w:rsidR="00997561" w:rsidRPr="005E223B">
        <w:t xml:space="preserve"> G2                                       </w:t>
      </w:r>
      <w:r w:rsidR="00BF3B08">
        <w:t xml:space="preserve">                  </w:t>
      </w:r>
    </w:p>
    <w:p w:rsidR="005954E3" w:rsidRDefault="005954E3" w:rsidP="00717DDD"/>
    <w:p w:rsidR="00997561" w:rsidRPr="00BF3B08" w:rsidRDefault="00997561" w:rsidP="00717DDD">
      <w:r w:rsidRPr="00640555">
        <w:rPr>
          <w:b/>
          <w:bCs/>
        </w:rPr>
        <w:t>II</w:t>
      </w:r>
      <w:r w:rsidR="00231215" w:rsidRPr="00640555">
        <w:rPr>
          <w:b/>
          <w:bCs/>
        </w:rPr>
        <w:t>I</w:t>
      </w:r>
      <w:r w:rsidRPr="00640555">
        <w:rPr>
          <w:b/>
          <w:bCs/>
        </w:rPr>
        <w:t xml:space="preserve"> - ETUDES </w:t>
      </w:r>
      <w:proofErr w:type="gramStart"/>
      <w:r w:rsidRPr="00640555">
        <w:rPr>
          <w:b/>
          <w:bCs/>
        </w:rPr>
        <w:t>MILITAIRES  ET</w:t>
      </w:r>
      <w:proofErr w:type="gramEnd"/>
      <w:r w:rsidRPr="00640555">
        <w:rPr>
          <w:b/>
          <w:bCs/>
        </w:rPr>
        <w:t xml:space="preserve">  STAGES</w:t>
      </w:r>
    </w:p>
    <w:p w:rsidR="00997561" w:rsidRPr="005E223B" w:rsidRDefault="00231215" w:rsidP="00717DDD">
      <w:r w:rsidRPr="005E223B">
        <w:t>1972-1975</w:t>
      </w:r>
      <w:r w:rsidR="00AD2B74">
        <w:tab/>
      </w:r>
      <w:r w:rsidR="00997561" w:rsidRPr="005E223B">
        <w:t xml:space="preserve">ECOLE MILITAIRE INTERAMES DU CAMEROUN PROMOTION </w:t>
      </w:r>
      <w:r w:rsidR="00C0091B">
        <w:t>« </w:t>
      </w:r>
      <w:r w:rsidR="00997561" w:rsidRPr="005E223B">
        <w:t xml:space="preserve">20 MAI  </w:t>
      </w:r>
      <w:r w:rsidR="00C0091B">
        <w:t>1972 »</w:t>
      </w:r>
      <w:r w:rsidR="00717DDD">
        <w:tab/>
        <w:t xml:space="preserve">                  </w:t>
      </w:r>
    </w:p>
    <w:p w:rsidR="00997561" w:rsidRPr="005E223B" w:rsidRDefault="00231215" w:rsidP="00717DDD">
      <w:r>
        <w:t>1976-1978</w:t>
      </w:r>
      <w:r w:rsidR="00AD2B74">
        <w:tab/>
      </w:r>
      <w:r w:rsidR="00717DDD">
        <w:t>APPLICATIONARTIILERIESOL-</w:t>
      </w:r>
      <w:proofErr w:type="gramStart"/>
      <w:r w:rsidR="00717DDD">
        <w:t>SOLEN</w:t>
      </w:r>
      <w:r w:rsidR="00997561" w:rsidRPr="005E223B">
        <w:t>R.F.A</w:t>
      </w:r>
      <w:proofErr w:type="gramEnd"/>
      <w:r w:rsidR="00997561" w:rsidRPr="005E223B">
        <w:t xml:space="preserve">                  </w:t>
      </w:r>
      <w:r>
        <w:t xml:space="preserve">                        </w:t>
      </w:r>
      <w:r w:rsidRPr="005E223B">
        <w:t>1979-1980</w:t>
      </w:r>
      <w:r w:rsidR="00AD2B74">
        <w:tab/>
      </w:r>
      <w:r w:rsidR="00997561" w:rsidRPr="005E223B">
        <w:t xml:space="preserve">STAGE PERFECTIONNEMENT POUR OFFICIER SUBALTERNE (SPOS)    </w:t>
      </w:r>
      <w:r w:rsidR="00997561" w:rsidRPr="005E223B">
        <w:tab/>
      </w:r>
      <w:r w:rsidR="00997561" w:rsidRPr="005E223B">
        <w:tab/>
        <w:t xml:space="preserve">     *CHEF DE COURS CNE JOUHANA DE L’AMT-FRANCAISE</w:t>
      </w:r>
    </w:p>
    <w:p w:rsidR="00997561" w:rsidRPr="005E223B" w:rsidRDefault="00231215" w:rsidP="00717DDD">
      <w:r w:rsidRPr="005E223B">
        <w:t>1982-1983</w:t>
      </w:r>
      <w:r w:rsidR="00AD2B74">
        <w:tab/>
      </w:r>
      <w:r w:rsidR="00997561" w:rsidRPr="005E223B">
        <w:t>COURS DE CAPITAINE D’A</w:t>
      </w:r>
      <w:r w:rsidR="00A1757E">
        <w:t xml:space="preserve">RTILLERIE SOL-SOL (BATTRIE CHEF </w:t>
      </w:r>
      <w:r w:rsidR="00997561" w:rsidRPr="005E223B">
        <w:t>LERGHANG)</w:t>
      </w:r>
      <w:r w:rsidR="0001719F">
        <w:t xml:space="preserve"> </w:t>
      </w:r>
      <w:r w:rsidR="00997561" w:rsidRPr="005E223B">
        <w:t xml:space="preserve">EN R.F.A                                                                                                                                               </w:t>
      </w:r>
    </w:p>
    <w:p w:rsidR="00997561" w:rsidRPr="005E223B" w:rsidRDefault="00AD2B74" w:rsidP="00717DDD">
      <w:r>
        <w:t>1995-1996</w:t>
      </w:r>
      <w:r>
        <w:tab/>
        <w:t xml:space="preserve"> </w:t>
      </w:r>
      <w:r w:rsidR="00231215">
        <w:t>5°CERTIFICAT</w:t>
      </w:r>
      <w:r w:rsidR="0001719F">
        <w:t xml:space="preserve"> D ‘ETAT-MAJOR </w:t>
      </w:r>
      <w:r w:rsidR="00997561" w:rsidRPr="005E223B">
        <w:t xml:space="preserve">95/01 À L’EMIA DE YDE                                                             </w:t>
      </w:r>
    </w:p>
    <w:p w:rsidR="00997561" w:rsidRPr="005E223B" w:rsidRDefault="00997561" w:rsidP="00717DDD">
      <w:r w:rsidRPr="005E223B">
        <w:t xml:space="preserve"> </w:t>
      </w:r>
      <w:r w:rsidR="003B1733">
        <w:tab/>
      </w:r>
      <w:r w:rsidR="003B1733">
        <w:tab/>
        <w:t xml:space="preserve">    </w:t>
      </w:r>
      <w:r w:rsidRPr="005E223B">
        <w:t>*CHEF DE COUR</w:t>
      </w:r>
      <w:r w:rsidR="006D162A">
        <w:t>S</w:t>
      </w:r>
      <w:r w:rsidRPr="005E223B">
        <w:t xml:space="preserve"> CBA NGUYEN DE L’AMT-FRANCAISE        </w:t>
      </w:r>
    </w:p>
    <w:p w:rsidR="00997561" w:rsidRPr="00C52595" w:rsidRDefault="00231215" w:rsidP="00717DDD">
      <w:pPr>
        <w:rPr>
          <w:lang w:val="en-US"/>
        </w:rPr>
      </w:pPr>
      <w:r w:rsidRPr="00C52595">
        <w:rPr>
          <w:lang w:val="en-US"/>
        </w:rPr>
        <w:t>1996-1997</w:t>
      </w:r>
      <w:r w:rsidR="00AD2B74" w:rsidRPr="00C52595">
        <w:rPr>
          <w:lang w:val="en-US"/>
        </w:rPr>
        <w:tab/>
        <w:t xml:space="preserve"> </w:t>
      </w:r>
      <w:r w:rsidR="00997561" w:rsidRPr="00C52595">
        <w:rPr>
          <w:lang w:val="en-US"/>
        </w:rPr>
        <w:t>7°DIPLOME D’ETAT-MA</w:t>
      </w:r>
      <w:r w:rsidR="0001719F" w:rsidRPr="00C52595">
        <w:rPr>
          <w:lang w:val="en-US"/>
        </w:rPr>
        <w:t xml:space="preserve">JOR </w:t>
      </w:r>
      <w:r w:rsidR="00997561" w:rsidRPr="00C52595">
        <w:rPr>
          <w:lang w:val="en-US"/>
        </w:rPr>
        <w:t xml:space="preserve">A </w:t>
      </w:r>
      <w:r w:rsidRPr="00C52595">
        <w:rPr>
          <w:lang w:val="en-US"/>
        </w:rPr>
        <w:t>L’EMIA D’YDE</w:t>
      </w:r>
      <w:r w:rsidR="00997561" w:rsidRPr="00C52595">
        <w:rPr>
          <w:lang w:val="en-US"/>
        </w:rPr>
        <w:t xml:space="preserve"> </w:t>
      </w:r>
    </w:p>
    <w:p w:rsidR="00997561" w:rsidRPr="005E223B" w:rsidRDefault="00997561" w:rsidP="00717DDD">
      <w:r w:rsidRPr="00C52595">
        <w:rPr>
          <w:lang w:val="en-US"/>
        </w:rPr>
        <w:t xml:space="preserve"> </w:t>
      </w:r>
      <w:r w:rsidR="003B1733" w:rsidRPr="00C52595">
        <w:rPr>
          <w:lang w:val="en-US"/>
        </w:rPr>
        <w:tab/>
      </w:r>
      <w:r w:rsidR="003B1733" w:rsidRPr="00C52595">
        <w:rPr>
          <w:lang w:val="en-US"/>
        </w:rPr>
        <w:tab/>
        <w:t xml:space="preserve">    </w:t>
      </w:r>
      <w:r w:rsidRPr="005E223B">
        <w:t xml:space="preserve">*CHEF DE COURS LCL GUYON DE L’AMT-FRANCAISE </w:t>
      </w:r>
    </w:p>
    <w:p w:rsidR="00997561" w:rsidRPr="005E223B" w:rsidRDefault="00231215" w:rsidP="00717DDD">
      <w:r w:rsidRPr="005E223B">
        <w:t>2</w:t>
      </w:r>
      <w:r>
        <w:t>004-</w:t>
      </w:r>
      <w:proofErr w:type="gramStart"/>
      <w:r>
        <w:t xml:space="preserve">2005 </w:t>
      </w:r>
      <w:r w:rsidR="00997561" w:rsidRPr="005E223B">
        <w:t xml:space="preserve"> </w:t>
      </w:r>
      <w:r w:rsidR="00AD2B74">
        <w:tab/>
      </w:r>
      <w:proofErr w:type="gramEnd"/>
      <w:r w:rsidR="00997561" w:rsidRPr="005E223B">
        <w:t>ECOLE DE</w:t>
      </w:r>
      <w:r w:rsidR="0001719F">
        <w:t xml:space="preserve"> GUERRE AU COLLEGE DES ETUDES DE DEFENSE DE PEKIN R.P DE </w:t>
      </w:r>
      <w:r w:rsidRPr="005E223B">
        <w:t>CHINE (</w:t>
      </w:r>
      <w:r w:rsidR="00997561" w:rsidRPr="005E223B">
        <w:t xml:space="preserve">CED/UDN/APL)                                                                                                                         </w:t>
      </w:r>
    </w:p>
    <w:p w:rsidR="005954E3" w:rsidRDefault="005954E3" w:rsidP="00717DDD">
      <w:pPr>
        <w:rPr>
          <w:b/>
          <w:bCs/>
        </w:rPr>
      </w:pPr>
    </w:p>
    <w:p w:rsidR="00997561" w:rsidRPr="00640555" w:rsidRDefault="002F2A41" w:rsidP="00717DDD">
      <w:pPr>
        <w:rPr>
          <w:b/>
          <w:bCs/>
        </w:rPr>
      </w:pPr>
      <w:r w:rsidRPr="00640555">
        <w:rPr>
          <w:b/>
          <w:bCs/>
        </w:rPr>
        <w:t>IV</w:t>
      </w:r>
      <w:r w:rsidR="00997561" w:rsidRPr="00640555">
        <w:rPr>
          <w:b/>
          <w:bCs/>
        </w:rPr>
        <w:t xml:space="preserve"> - POSTES OCCUPES ET TEMPS DE COMMANDEMENT</w:t>
      </w:r>
    </w:p>
    <w:p w:rsidR="00997561" w:rsidRPr="005E223B" w:rsidRDefault="002F2A41" w:rsidP="00717DDD">
      <w:r>
        <w:t>1978 -1979</w:t>
      </w:r>
      <w:r w:rsidR="009D5C6A">
        <w:tab/>
      </w:r>
      <w:r w:rsidR="00997561" w:rsidRPr="005E223B">
        <w:t>CHEF</w:t>
      </w:r>
      <w:r w:rsidR="00C04963">
        <w:t xml:space="preserve"> </w:t>
      </w:r>
      <w:r w:rsidR="00997561" w:rsidRPr="005E223B">
        <w:t xml:space="preserve"> D’EQUIPE</w:t>
      </w:r>
      <w:r w:rsidR="00C04963">
        <w:t xml:space="preserve"> </w:t>
      </w:r>
      <w:r w:rsidR="00997561" w:rsidRPr="005E223B">
        <w:t xml:space="preserve"> RECO </w:t>
      </w:r>
      <w:r w:rsidR="00C04963">
        <w:t xml:space="preserve"> </w:t>
      </w:r>
      <w:r w:rsidR="00997561" w:rsidRPr="005E223B">
        <w:t>ET</w:t>
      </w:r>
      <w:r w:rsidR="00C04963">
        <w:t xml:space="preserve"> </w:t>
      </w:r>
      <w:r w:rsidR="00997561" w:rsidRPr="005E223B">
        <w:t xml:space="preserve"> TOPO </w:t>
      </w:r>
      <w:r w:rsidR="00C04963">
        <w:t xml:space="preserve"> </w:t>
      </w:r>
      <w:r w:rsidR="00997561" w:rsidRPr="005E223B">
        <w:t xml:space="preserve">BATTREIE </w:t>
      </w:r>
      <w:r w:rsidR="00C04963">
        <w:t xml:space="preserve"> </w:t>
      </w:r>
      <w:r w:rsidR="00997561" w:rsidRPr="005E223B">
        <w:t xml:space="preserve">ARTILLERIE </w:t>
      </w:r>
      <w:r w:rsidR="00C04963">
        <w:t xml:space="preserve"> </w:t>
      </w:r>
      <w:r w:rsidR="00997561" w:rsidRPr="005E223B">
        <w:t xml:space="preserve">SOL-SOL                                   </w:t>
      </w:r>
      <w:r>
        <w:t>1979 -1983</w:t>
      </w:r>
      <w:r w:rsidR="009D5C6A">
        <w:tab/>
      </w:r>
      <w:r w:rsidR="00C22E69">
        <w:t>OFFICIER</w:t>
      </w:r>
      <w:r w:rsidR="00C04963">
        <w:t xml:space="preserve"> </w:t>
      </w:r>
      <w:r w:rsidR="00C22E69">
        <w:t>DE</w:t>
      </w:r>
      <w:r w:rsidR="00C04963">
        <w:t xml:space="preserve"> </w:t>
      </w:r>
      <w:r w:rsidR="0001719F">
        <w:t>TIR</w:t>
      </w:r>
      <w:r w:rsidR="00C04963">
        <w:t xml:space="preserve"> </w:t>
      </w:r>
      <w:r w:rsidR="00C22E69">
        <w:t>BATTERIE</w:t>
      </w:r>
      <w:r w:rsidR="00C04963">
        <w:t xml:space="preserve"> </w:t>
      </w:r>
      <w:r w:rsidR="00C22E69">
        <w:t>ARTILLERIE</w:t>
      </w:r>
      <w:r w:rsidR="00997561" w:rsidRPr="005E223B">
        <w:t xml:space="preserve">SOL-SOL                                                             </w:t>
      </w:r>
      <w:r w:rsidRPr="005E223B">
        <w:t>P/C 1983</w:t>
      </w:r>
      <w:r w:rsidR="009D5C6A">
        <w:tab/>
      </w:r>
      <w:r w:rsidR="00C22E69">
        <w:t>CDT</w:t>
      </w:r>
      <w:r w:rsidR="00C04963">
        <w:t xml:space="preserve"> </w:t>
      </w:r>
      <w:r w:rsidR="00C22E69">
        <w:t>LA</w:t>
      </w:r>
      <w:r w:rsidR="00C04963">
        <w:t xml:space="preserve"> </w:t>
      </w:r>
      <w:r w:rsidR="00B36888">
        <w:t>BIE</w:t>
      </w:r>
      <w:r w:rsidR="00C04963">
        <w:t xml:space="preserve"> </w:t>
      </w:r>
      <w:r w:rsidR="00997561" w:rsidRPr="005E223B">
        <w:t>D</w:t>
      </w:r>
      <w:r w:rsidR="00C22E69">
        <w:t>’INSTRUCTION</w:t>
      </w:r>
      <w:r w:rsidR="00C04963">
        <w:t xml:space="preserve"> </w:t>
      </w:r>
      <w:r w:rsidR="00C22E69">
        <w:t>DU</w:t>
      </w:r>
      <w:r w:rsidR="00C04963">
        <w:t xml:space="preserve"> </w:t>
      </w:r>
      <w:r w:rsidR="00C22E69">
        <w:t>BAT</w:t>
      </w:r>
      <w:r w:rsidR="00997561" w:rsidRPr="005E223B">
        <w:t xml:space="preserve">ASS                                                                               </w:t>
      </w:r>
      <w:r w:rsidRPr="005E223B">
        <w:t>P/C 1985</w:t>
      </w:r>
      <w:r w:rsidR="009D5C6A">
        <w:tab/>
      </w:r>
      <w:r w:rsidR="00B36888">
        <w:t xml:space="preserve">CDT </w:t>
      </w:r>
      <w:r w:rsidR="00C04963">
        <w:t xml:space="preserve"> </w:t>
      </w:r>
      <w:r w:rsidR="00B36888">
        <w:t>DE</w:t>
      </w:r>
      <w:r w:rsidR="00C04963">
        <w:t xml:space="preserve"> </w:t>
      </w:r>
      <w:r w:rsidR="00B36888">
        <w:t xml:space="preserve"> BIE</w:t>
      </w:r>
      <w:r w:rsidR="00C04963">
        <w:t xml:space="preserve"> </w:t>
      </w:r>
      <w:r w:rsidR="00997561" w:rsidRPr="005E223B">
        <w:t xml:space="preserve"> D’INSTRUCTION</w:t>
      </w:r>
      <w:r w:rsidR="00C04963">
        <w:t xml:space="preserve"> </w:t>
      </w:r>
      <w:r w:rsidR="00997561" w:rsidRPr="005E223B">
        <w:t xml:space="preserve"> ET</w:t>
      </w:r>
      <w:r w:rsidR="00C04963">
        <w:t xml:space="preserve"> </w:t>
      </w:r>
      <w:r w:rsidR="00997561" w:rsidRPr="005E223B">
        <w:t xml:space="preserve"> CHEF</w:t>
      </w:r>
      <w:r w:rsidR="00C04963">
        <w:t xml:space="preserve"> </w:t>
      </w:r>
      <w:r w:rsidR="00997561" w:rsidRPr="005E223B">
        <w:t xml:space="preserve">DU 3°BUREAU DU BATASS                                   </w:t>
      </w:r>
      <w:r>
        <w:t>P/C 1989</w:t>
      </w:r>
      <w:r w:rsidR="009D5C6A">
        <w:tab/>
      </w:r>
      <w:r w:rsidR="00B36888">
        <w:t>CDT DE BIE</w:t>
      </w:r>
      <w:r w:rsidR="00997561" w:rsidRPr="005E223B">
        <w:t xml:space="preserve"> D’INSTRUCTION ET CEM DU BAT ASS                                                               </w:t>
      </w:r>
    </w:p>
    <w:p w:rsidR="00997561" w:rsidRPr="005E223B" w:rsidRDefault="002F2A41" w:rsidP="00717DDD">
      <w:r w:rsidRPr="005E223B">
        <w:t>1991-1993</w:t>
      </w:r>
      <w:r w:rsidR="009D5C6A">
        <w:tab/>
      </w:r>
      <w:r w:rsidR="00997561" w:rsidRPr="005E223B">
        <w:t xml:space="preserve">CDT EN SECOND DU BAT ASS (sans commandant en titre)                                                       </w:t>
      </w:r>
    </w:p>
    <w:p w:rsidR="00997561" w:rsidRPr="005E223B" w:rsidRDefault="008D2F6C" w:rsidP="00717DDD">
      <w:r w:rsidRPr="005E223B">
        <w:t>1993-1996</w:t>
      </w:r>
      <w:r w:rsidR="009D5C6A">
        <w:tab/>
      </w:r>
      <w:r w:rsidR="00997561" w:rsidRPr="005E223B">
        <w:t xml:space="preserve">CDT LE </w:t>
      </w:r>
      <w:proofErr w:type="gramStart"/>
      <w:r w:rsidR="00997561" w:rsidRPr="005E223B">
        <w:t>BATAILLON  ASS</w:t>
      </w:r>
      <w:proofErr w:type="gramEnd"/>
      <w:r w:rsidR="00997561" w:rsidRPr="005E223B">
        <w:t xml:space="preserve">                                                                                                            </w:t>
      </w:r>
    </w:p>
    <w:p w:rsidR="00997561" w:rsidRPr="005E223B" w:rsidRDefault="008D2F6C" w:rsidP="00717DDD">
      <w:r>
        <w:t>1996-1998</w:t>
      </w:r>
      <w:r w:rsidR="009D5C6A">
        <w:tab/>
      </w:r>
      <w:r w:rsidR="00C22E69">
        <w:t>CHEF</w:t>
      </w:r>
      <w:r w:rsidR="00C04963">
        <w:t xml:space="preserve"> </w:t>
      </w:r>
      <w:r w:rsidR="00C22E69">
        <w:t>DU</w:t>
      </w:r>
      <w:r w:rsidR="00C04963">
        <w:t xml:space="preserve"> </w:t>
      </w:r>
      <w:r w:rsidR="00C22E69">
        <w:t>3°BUREAU</w:t>
      </w:r>
      <w:r w:rsidR="00C04963">
        <w:t xml:space="preserve"> </w:t>
      </w:r>
      <w:r w:rsidR="00C22E69">
        <w:t>A</w:t>
      </w:r>
      <w:r w:rsidR="00C04963">
        <w:t xml:space="preserve"> </w:t>
      </w:r>
      <w:r w:rsidR="00C22E69">
        <w:t>LA</w:t>
      </w:r>
      <w:r w:rsidR="00C04963">
        <w:t xml:space="preserve"> </w:t>
      </w:r>
      <w:r w:rsidR="00C22E69">
        <w:t>R.</w:t>
      </w:r>
      <w:proofErr w:type="gramStart"/>
      <w:r w:rsidR="00C22E69">
        <w:t>M.N</w:t>
      </w:r>
      <w:proofErr w:type="gramEnd"/>
      <w:r w:rsidR="00C22E69">
        <w:t>°5A</w:t>
      </w:r>
      <w:r w:rsidR="00997561" w:rsidRPr="005E223B">
        <w:t xml:space="preserve">NGAOUNDERE                                                          </w:t>
      </w:r>
      <w:r w:rsidRPr="005E223B">
        <w:t>1998-2001</w:t>
      </w:r>
      <w:r w:rsidR="009D5C6A">
        <w:tab/>
      </w:r>
      <w:r w:rsidR="00997561" w:rsidRPr="005E223B">
        <w:t xml:space="preserve">CDT </w:t>
      </w:r>
      <w:r w:rsidR="00C04963">
        <w:t xml:space="preserve"> </w:t>
      </w:r>
      <w:r w:rsidR="00997561" w:rsidRPr="005E223B">
        <w:t>LE</w:t>
      </w:r>
      <w:r w:rsidR="00C04963">
        <w:t xml:space="preserve"> </w:t>
      </w:r>
      <w:r w:rsidR="00997561" w:rsidRPr="005E223B">
        <w:t xml:space="preserve"> 21°BATAILLON </w:t>
      </w:r>
      <w:r w:rsidR="00C04963">
        <w:t xml:space="preserve"> </w:t>
      </w:r>
      <w:r w:rsidR="00997561" w:rsidRPr="005E223B">
        <w:t xml:space="preserve">INTERARMES </w:t>
      </w:r>
      <w:r w:rsidR="00C04963">
        <w:t xml:space="preserve"> </w:t>
      </w:r>
      <w:r w:rsidR="00997561" w:rsidRPr="005E223B">
        <w:t>A</w:t>
      </w:r>
      <w:r w:rsidR="00C04963">
        <w:t xml:space="preserve"> </w:t>
      </w:r>
      <w:r w:rsidR="00997561" w:rsidRPr="005E223B">
        <w:t xml:space="preserve"> BUEA                                                                      </w:t>
      </w:r>
    </w:p>
    <w:p w:rsidR="008D2F6C" w:rsidRDefault="008D2F6C" w:rsidP="00717DDD">
      <w:r>
        <w:t>2001-2004</w:t>
      </w:r>
      <w:r w:rsidR="009D5C6A">
        <w:t xml:space="preserve"> </w:t>
      </w:r>
      <w:r w:rsidR="00AD2B74">
        <w:tab/>
      </w:r>
      <w:r w:rsidR="00C22E69">
        <w:t>CHEF</w:t>
      </w:r>
      <w:r w:rsidR="00C04963">
        <w:t xml:space="preserve"> </w:t>
      </w:r>
      <w:r w:rsidR="00C22E69">
        <w:t>D’ETAT-MAJOR</w:t>
      </w:r>
      <w:r w:rsidR="00C04963">
        <w:t xml:space="preserve"> </w:t>
      </w:r>
      <w:r w:rsidR="00C22E69">
        <w:t>A</w:t>
      </w:r>
      <w:r w:rsidR="00C04963">
        <w:t xml:space="preserve"> </w:t>
      </w:r>
      <w:r w:rsidR="00C22E69">
        <w:t>LA</w:t>
      </w:r>
      <w:r w:rsidR="00C04963">
        <w:t xml:space="preserve"> </w:t>
      </w:r>
      <w:r w:rsidR="00997561" w:rsidRPr="005E223B">
        <w:t xml:space="preserve">R.M.I.A.1                                                                                     </w:t>
      </w:r>
      <w:r>
        <w:t xml:space="preserve">P/C 2005 </w:t>
      </w:r>
      <w:r w:rsidR="009D5C6A">
        <w:tab/>
      </w:r>
      <w:proofErr w:type="gramStart"/>
      <w:r w:rsidR="00997561" w:rsidRPr="005E223B">
        <w:t xml:space="preserve">CHEF </w:t>
      </w:r>
      <w:r w:rsidR="00C04963">
        <w:t xml:space="preserve"> </w:t>
      </w:r>
      <w:r w:rsidR="00997561" w:rsidRPr="005E223B">
        <w:t>GROUPEMENT</w:t>
      </w:r>
      <w:proofErr w:type="gramEnd"/>
      <w:r w:rsidR="00997561" w:rsidRPr="005E223B">
        <w:t xml:space="preserve"> </w:t>
      </w:r>
      <w:r w:rsidR="00C04963">
        <w:t xml:space="preserve"> </w:t>
      </w:r>
      <w:r w:rsidR="00997561" w:rsidRPr="005E223B">
        <w:t xml:space="preserve">ENSEIGNEMENT </w:t>
      </w:r>
      <w:r w:rsidR="00C04963">
        <w:t xml:space="preserve"> </w:t>
      </w:r>
      <w:r w:rsidR="00997561" w:rsidRPr="005E223B">
        <w:t xml:space="preserve">OPERATIONNEL </w:t>
      </w:r>
      <w:r w:rsidR="00C04963">
        <w:t xml:space="preserve"> </w:t>
      </w:r>
      <w:r w:rsidR="00997561" w:rsidRPr="005E223B">
        <w:t>AU CSID ET COMMANDANT</w:t>
      </w:r>
      <w:r w:rsidR="00C04963">
        <w:t xml:space="preserve"> </w:t>
      </w:r>
      <w:r w:rsidR="00C22E69">
        <w:t>DE</w:t>
      </w:r>
      <w:r w:rsidR="00C04963">
        <w:t xml:space="preserve"> </w:t>
      </w:r>
      <w:r w:rsidR="00C22E69">
        <w:t>L’ECOLE</w:t>
      </w:r>
      <w:r w:rsidR="00997561" w:rsidRPr="005E223B">
        <w:t xml:space="preserve">D’ETAT-MAJOR                                                                                                            </w:t>
      </w:r>
      <w:r>
        <w:t>P/C 2006</w:t>
      </w:r>
      <w:r w:rsidR="009D5C6A">
        <w:tab/>
      </w:r>
      <w:r w:rsidR="00997561" w:rsidRPr="005E223B">
        <w:t>CHEF</w:t>
      </w:r>
      <w:r>
        <w:t xml:space="preserve"> DU </w:t>
      </w:r>
      <w:r w:rsidR="00997561" w:rsidRPr="005E223B">
        <w:t>GROUPEMENT</w:t>
      </w:r>
      <w:r w:rsidR="005D0718">
        <w:t xml:space="preserve"> </w:t>
      </w:r>
      <w:r w:rsidR="00997561" w:rsidRPr="005E223B">
        <w:t xml:space="preserve"> E</w:t>
      </w:r>
      <w:r w:rsidR="0001719F">
        <w:t xml:space="preserve">NSEIGNEMENT </w:t>
      </w:r>
      <w:r w:rsidR="00997561" w:rsidRPr="005E223B">
        <w:t>O</w:t>
      </w:r>
      <w:r w:rsidR="0001719F">
        <w:t xml:space="preserve">PERATIONNEL </w:t>
      </w:r>
      <w:r>
        <w:t xml:space="preserve"> AU CSID</w:t>
      </w:r>
    </w:p>
    <w:p w:rsidR="0019079C" w:rsidRDefault="0019079C" w:rsidP="00717DDD">
      <w:pPr>
        <w:rPr>
          <w:b/>
        </w:rPr>
      </w:pPr>
      <w:r w:rsidRPr="00107AC9">
        <w:rPr>
          <w:b/>
        </w:rPr>
        <w:t>P/C 16/04/</w:t>
      </w:r>
      <w:proofErr w:type="gramStart"/>
      <w:r w:rsidR="00865A50" w:rsidRPr="00107AC9">
        <w:rPr>
          <w:b/>
        </w:rPr>
        <w:t>09  ADJOINT</w:t>
      </w:r>
      <w:proofErr w:type="gramEnd"/>
      <w:r w:rsidR="00865A50" w:rsidRPr="00107AC9">
        <w:rPr>
          <w:b/>
        </w:rPr>
        <w:t xml:space="preserve"> CHARGE DES OPERATIONS A LA RMIA1 PAR DECRET N°2009/131 DU 16 AVRIL 2009</w:t>
      </w:r>
    </w:p>
    <w:p w:rsidR="00752D43" w:rsidRDefault="00C52595" w:rsidP="00717DDD">
      <w:pPr>
        <w:rPr>
          <w:b/>
        </w:rPr>
      </w:pPr>
      <w:r>
        <w:rPr>
          <w:b/>
        </w:rPr>
        <w:t>NB : SUITE DECES COLONEL PAGOU PAUL CHEF GEO QUI N’A</w:t>
      </w:r>
      <w:r w:rsidR="004B38CD">
        <w:rPr>
          <w:b/>
        </w:rPr>
        <w:t xml:space="preserve"> </w:t>
      </w:r>
      <w:proofErr w:type="gramStart"/>
      <w:r w:rsidR="004B38CD">
        <w:rPr>
          <w:b/>
        </w:rPr>
        <w:t xml:space="preserve">PAS </w:t>
      </w:r>
      <w:r>
        <w:rPr>
          <w:b/>
        </w:rPr>
        <w:t xml:space="preserve"> PU</w:t>
      </w:r>
      <w:proofErr w:type="gramEnd"/>
      <w:r>
        <w:rPr>
          <w:b/>
        </w:rPr>
        <w:t xml:space="preserve"> REJOINDRE SON POSTE, JE CUMULE LES DEUX POSTES ACTUELLEMENT. </w:t>
      </w:r>
    </w:p>
    <w:p w:rsidR="00C52595" w:rsidRPr="00107AC9" w:rsidRDefault="00752D43" w:rsidP="00717DDD">
      <w:pPr>
        <w:rPr>
          <w:b/>
        </w:rPr>
      </w:pPr>
      <w:r>
        <w:rPr>
          <w:b/>
        </w:rPr>
        <w:t>2022 : MAIRE DE LA COMMUNE DE KOLOFATA.</w:t>
      </w:r>
      <w:r w:rsidR="00C52595">
        <w:rPr>
          <w:b/>
        </w:rPr>
        <w:t xml:space="preserve"> </w:t>
      </w:r>
    </w:p>
    <w:p w:rsidR="008D2F6C" w:rsidRPr="00107AC9" w:rsidRDefault="008D2F6C" w:rsidP="00717DDD">
      <w:pPr>
        <w:rPr>
          <w:b/>
        </w:rPr>
      </w:pPr>
    </w:p>
    <w:p w:rsidR="00BF3B08" w:rsidRDefault="00BF3B08" w:rsidP="00717DDD"/>
    <w:p w:rsidR="008D2F6C" w:rsidRDefault="008D2F6C" w:rsidP="00717DDD"/>
    <w:p w:rsidR="008D2F6C" w:rsidRDefault="008D2F6C" w:rsidP="00717DDD"/>
    <w:p w:rsidR="008D2F6C" w:rsidRDefault="008D2F6C" w:rsidP="00717DDD"/>
    <w:p w:rsidR="00997561" w:rsidRPr="005E223B" w:rsidRDefault="00997561" w:rsidP="00717DDD">
      <w:r w:rsidRPr="005E223B">
        <w:t xml:space="preserve">                                                                                                           </w:t>
      </w:r>
    </w:p>
    <w:p w:rsidR="00640555" w:rsidRDefault="00997561" w:rsidP="00717DDD">
      <w:pPr>
        <w:rPr>
          <w:color w:val="FF0000"/>
        </w:rPr>
      </w:pPr>
      <w:r w:rsidRPr="00640555">
        <w:rPr>
          <w:b/>
          <w:bCs/>
        </w:rPr>
        <w:t>V</w:t>
      </w:r>
      <w:r w:rsidRPr="008C1A8A">
        <w:rPr>
          <w:b/>
          <w:bCs/>
          <w:color w:val="FF0000"/>
        </w:rPr>
        <w:t xml:space="preserve"> </w:t>
      </w:r>
      <w:r w:rsidRPr="00640555">
        <w:rPr>
          <w:b/>
          <w:bCs/>
        </w:rPr>
        <w:t xml:space="preserve">- </w:t>
      </w:r>
      <w:proofErr w:type="gramStart"/>
      <w:r w:rsidRPr="00640555">
        <w:rPr>
          <w:b/>
          <w:bCs/>
        </w:rPr>
        <w:t>CAMPAGNES</w:t>
      </w:r>
      <w:r w:rsidRPr="00640555">
        <w:t xml:space="preserve">  </w:t>
      </w:r>
      <w:r w:rsidR="00C9214D" w:rsidRPr="00640555">
        <w:rPr>
          <w:b/>
        </w:rPr>
        <w:t>ET</w:t>
      </w:r>
      <w:proofErr w:type="gramEnd"/>
      <w:r w:rsidR="00C9214D" w:rsidRPr="00640555">
        <w:rPr>
          <w:b/>
        </w:rPr>
        <w:t xml:space="preserve"> EXPERIENCES EN GESTION DES CRISES</w:t>
      </w:r>
      <w:r w:rsidRPr="008C1A8A">
        <w:rPr>
          <w:color w:val="FF0000"/>
        </w:rPr>
        <w:t xml:space="preserve"> </w:t>
      </w:r>
      <w:r w:rsidR="005954E3" w:rsidRPr="005954E3">
        <w:t>(O</w:t>
      </w:r>
      <w:r w:rsidR="005954E3">
        <w:t>PERATIONS MAINTIEN DE LA PAIX)</w:t>
      </w:r>
      <w:r w:rsidRPr="008C1A8A">
        <w:rPr>
          <w:color w:val="FF0000"/>
        </w:rPr>
        <w:t xml:space="preserve">   </w:t>
      </w:r>
    </w:p>
    <w:p w:rsidR="00997561" w:rsidRPr="008C1A8A" w:rsidRDefault="00997561" w:rsidP="00717DDD">
      <w:pPr>
        <w:rPr>
          <w:color w:val="FF0000"/>
        </w:rPr>
      </w:pPr>
      <w:r w:rsidRPr="008C1A8A">
        <w:rPr>
          <w:color w:val="FF0000"/>
        </w:rPr>
        <w:t xml:space="preserve">                   </w:t>
      </w:r>
    </w:p>
    <w:p w:rsidR="00997561" w:rsidRPr="005E223B" w:rsidRDefault="00997561" w:rsidP="00717DDD">
      <w:pPr>
        <w:rPr>
          <w:b/>
          <w:bCs/>
        </w:rPr>
      </w:pPr>
      <w:r w:rsidRPr="005E223B">
        <w:rPr>
          <w:b/>
          <w:bCs/>
        </w:rPr>
        <w:t xml:space="preserve">  </w:t>
      </w:r>
      <w:r w:rsidR="008D2F6C">
        <w:rPr>
          <w:b/>
          <w:bCs/>
        </w:rPr>
        <w:t>*</w:t>
      </w:r>
      <w:r w:rsidRPr="005E223B">
        <w:rPr>
          <w:b/>
          <w:bCs/>
        </w:rPr>
        <w:t>CONFLIT HISSEIN HABRE GOUKOUNI WADEY</w:t>
      </w:r>
    </w:p>
    <w:p w:rsidR="00997561" w:rsidRPr="005E223B" w:rsidRDefault="008D2F6C" w:rsidP="00717DDD">
      <w:r>
        <w:t xml:space="preserve"> </w:t>
      </w:r>
      <w:r>
        <w:tab/>
      </w:r>
      <w:r w:rsidRPr="005E223B">
        <w:t>09/</w:t>
      </w:r>
      <w:r w:rsidR="001F7DD8">
        <w:t>1980-06/</w:t>
      </w:r>
      <w:proofErr w:type="gramStart"/>
      <w:r w:rsidR="001F7DD8">
        <w:t xml:space="preserve">1981  </w:t>
      </w:r>
      <w:r w:rsidR="00E85CFB">
        <w:t>INTERPOSITIONA</w:t>
      </w:r>
      <w:proofErr w:type="gramEnd"/>
      <w:r w:rsidR="00E85CFB">
        <w:t xml:space="preserve"> LA FRONTIERE </w:t>
      </w:r>
      <w:r w:rsidR="00997561" w:rsidRPr="005E223B">
        <w:t xml:space="preserve"> A KOUSSERIE AVEC LA 301° B</w:t>
      </w:r>
      <w:r w:rsidR="00E85CFB">
        <w:t xml:space="preserve">ATTERIE D’ARTILLERIE </w:t>
      </w:r>
      <w:r w:rsidR="00997561" w:rsidRPr="005E223B">
        <w:t xml:space="preserve"> SOL-SOL                                                                 </w:t>
      </w:r>
    </w:p>
    <w:p w:rsidR="00997561" w:rsidRPr="005E223B" w:rsidRDefault="008D2F6C" w:rsidP="00717DDD">
      <w:pPr>
        <w:rPr>
          <w:b/>
          <w:bCs/>
        </w:rPr>
      </w:pPr>
      <w:r>
        <w:rPr>
          <w:b/>
          <w:bCs/>
        </w:rPr>
        <w:t xml:space="preserve"> *</w:t>
      </w:r>
      <w:r w:rsidR="00997561" w:rsidRPr="005E223B">
        <w:rPr>
          <w:b/>
          <w:bCs/>
        </w:rPr>
        <w:t xml:space="preserve">CONFLIT DE </w:t>
      </w:r>
      <w:smartTag w:uri="urn:schemas-microsoft-com:office:smarttags" w:element="PersonName">
        <w:smartTagPr>
          <w:attr w:name="ProductID" w:val="LA PENINSULE DE"/>
        </w:smartTagPr>
        <w:r w:rsidR="00997561" w:rsidRPr="005E223B">
          <w:rPr>
            <w:b/>
            <w:bCs/>
          </w:rPr>
          <w:t>LA PENINSULE DE</w:t>
        </w:r>
      </w:smartTag>
      <w:r w:rsidR="00997561" w:rsidRPr="005E223B">
        <w:rPr>
          <w:b/>
          <w:bCs/>
        </w:rPr>
        <w:t xml:space="preserve"> BAKASSI</w:t>
      </w:r>
    </w:p>
    <w:p w:rsidR="00997561" w:rsidRPr="005E223B" w:rsidRDefault="00997561" w:rsidP="00717DDD">
      <w:r w:rsidRPr="005E223B">
        <w:t xml:space="preserve"> </w:t>
      </w:r>
      <w:r w:rsidR="00BF5F80">
        <w:tab/>
      </w:r>
      <w:r w:rsidR="008D2F6C" w:rsidRPr="005E223B">
        <w:t>12/1</w:t>
      </w:r>
      <w:r w:rsidR="008D2F6C">
        <w:t>997-04/199</w:t>
      </w:r>
      <w:r w:rsidR="00BF5F80">
        <w:t>8</w:t>
      </w:r>
      <w:r w:rsidR="008D2F6C">
        <w:t xml:space="preserve"> </w:t>
      </w:r>
      <w:r w:rsidR="00996BD2">
        <w:t xml:space="preserve"> </w:t>
      </w:r>
      <w:r w:rsidRPr="005E223B">
        <w:t xml:space="preserve">CDT DU GROUPEMENT OPERATIONNEL SUD (COMGOS)                                                      </w:t>
      </w:r>
    </w:p>
    <w:p w:rsidR="00072273" w:rsidRDefault="008D2F6C" w:rsidP="00717DDD">
      <w:pPr>
        <w:ind w:firstLine="708"/>
      </w:pPr>
      <w:r>
        <w:t xml:space="preserve">09/1999-12/1999 </w:t>
      </w:r>
      <w:r w:rsidR="00996BD2">
        <w:t xml:space="preserve"> </w:t>
      </w:r>
      <w:r w:rsidR="00997561" w:rsidRPr="005E223B">
        <w:t xml:space="preserve">CDT DU GROUPEMENT OPERATIONNEL NORD (COMGON)                                                   </w:t>
      </w:r>
    </w:p>
    <w:p w:rsidR="00997561" w:rsidRPr="005E223B" w:rsidRDefault="00BF5F80" w:rsidP="00717DDD">
      <w:pPr>
        <w:ind w:firstLine="708"/>
      </w:pPr>
      <w:r>
        <w:t>09/2001-12/2001</w:t>
      </w:r>
      <w:r w:rsidR="00996BD2">
        <w:t xml:space="preserve">  </w:t>
      </w:r>
      <w:r w:rsidR="00997561" w:rsidRPr="005E223B">
        <w:t xml:space="preserve">CDT DU GROUPEMENT OPERATIONNEL NORD (COMGON)                       </w:t>
      </w:r>
      <w:r w:rsidR="006D162A">
        <w:t xml:space="preserve">                            </w:t>
      </w:r>
    </w:p>
    <w:p w:rsidR="00C9214D" w:rsidRDefault="00996BD2" w:rsidP="00717DDD">
      <w:pPr>
        <w:ind w:firstLine="708"/>
      </w:pPr>
      <w:r w:rsidRPr="005E223B">
        <w:t>12/ 2002-06/2003</w:t>
      </w:r>
      <w:r>
        <w:t xml:space="preserve"> </w:t>
      </w:r>
      <w:r w:rsidR="00997561" w:rsidRPr="005E223B">
        <w:t xml:space="preserve">CDT EN SECOND </w:t>
      </w:r>
      <w:r w:rsidR="00E85CFB">
        <w:t>DE L’</w:t>
      </w:r>
      <w:r w:rsidR="00997561" w:rsidRPr="005E223B">
        <w:t xml:space="preserve">OPERATION DELTA </w:t>
      </w:r>
    </w:p>
    <w:p w:rsidR="00C9214D" w:rsidRPr="00640555" w:rsidRDefault="00C9214D" w:rsidP="00717DDD">
      <w:pPr>
        <w:ind w:firstLine="708"/>
        <w:rPr>
          <w:b/>
        </w:rPr>
      </w:pPr>
      <w:r w:rsidRPr="00640555">
        <w:rPr>
          <w:b/>
        </w:rPr>
        <w:t>2004-2005  APRES ECOLE DE GUERRE A PEKIN</w:t>
      </w:r>
    </w:p>
    <w:p w:rsidR="00C9214D" w:rsidRDefault="00C9214D" w:rsidP="00717DDD">
      <w:pPr>
        <w:ind w:firstLine="708"/>
        <w:rPr>
          <w:b/>
        </w:rPr>
      </w:pPr>
      <w:r>
        <w:rPr>
          <w:b/>
        </w:rPr>
        <w:t>2005 ORGANISATION SEMINAIRES ET COLLOGUES AVEC LA CROIX ROUGE REGIONALE EN MA QUALITE DE COMMANDANT DE L’ECOLE D’ETAT- MAJOR DU CAMEROUN</w:t>
      </w:r>
    </w:p>
    <w:p w:rsidR="00640555" w:rsidRDefault="00C9214D" w:rsidP="00717DDD">
      <w:pPr>
        <w:ind w:firstLine="708"/>
        <w:rPr>
          <w:b/>
        </w:rPr>
      </w:pPr>
      <w:r>
        <w:rPr>
          <w:b/>
        </w:rPr>
        <w:t xml:space="preserve">2006-2009 ORGANISATION SEMINAIRES ET COLLOGUES SUR LE DROIT HUMANITAIRE ET CONFLITS ARMES EN MA QUALITE DE CHEF </w:t>
      </w:r>
      <w:r w:rsidR="008C1A8A">
        <w:rPr>
          <w:b/>
        </w:rPr>
        <w:t>DU GROUPEMENT ENSEIGNEMENT OPERATIONNEL A L’ECOLE DE GUERRE DU CAMEROUN (COURS SUPERIEUR INTERARMEES DE DEFENSE- CSID)</w:t>
      </w:r>
      <w:r w:rsidR="00997561" w:rsidRPr="00C9214D">
        <w:rPr>
          <w:b/>
        </w:rPr>
        <w:t xml:space="preserve"> </w:t>
      </w:r>
    </w:p>
    <w:p w:rsidR="00997561" w:rsidRPr="00AC6F9D" w:rsidRDefault="00997561" w:rsidP="00717DDD">
      <w:pPr>
        <w:ind w:firstLine="708"/>
        <w:rPr>
          <w:b/>
        </w:rPr>
      </w:pPr>
      <w:r w:rsidRPr="00C9214D">
        <w:rPr>
          <w:b/>
        </w:rPr>
        <w:t xml:space="preserve">                                                                              </w:t>
      </w:r>
      <w:r w:rsidRPr="005E223B">
        <w:t xml:space="preserve">          </w:t>
      </w:r>
    </w:p>
    <w:p w:rsidR="0001719F" w:rsidRPr="00640555" w:rsidRDefault="00997561" w:rsidP="00717DDD">
      <w:pPr>
        <w:rPr>
          <w:b/>
          <w:bCs/>
        </w:rPr>
      </w:pPr>
      <w:r w:rsidRPr="00640555">
        <w:rPr>
          <w:b/>
          <w:bCs/>
        </w:rPr>
        <w:t>V</w:t>
      </w:r>
      <w:r w:rsidR="008D2F6C" w:rsidRPr="00640555">
        <w:rPr>
          <w:b/>
          <w:bCs/>
        </w:rPr>
        <w:t>I</w:t>
      </w:r>
      <w:r w:rsidRPr="00640555">
        <w:rPr>
          <w:b/>
          <w:bCs/>
        </w:rPr>
        <w:t xml:space="preserve"> </w:t>
      </w:r>
      <w:r w:rsidR="0001719F" w:rsidRPr="00640555">
        <w:rPr>
          <w:b/>
          <w:bCs/>
        </w:rPr>
        <w:t>–</w:t>
      </w:r>
      <w:r w:rsidRPr="00640555">
        <w:rPr>
          <w:b/>
          <w:bCs/>
        </w:rPr>
        <w:t xml:space="preserve"> DECORATIONS</w:t>
      </w:r>
    </w:p>
    <w:p w:rsidR="00997561" w:rsidRPr="0001719F" w:rsidRDefault="0001719F" w:rsidP="00717DDD">
      <w:pPr>
        <w:rPr>
          <w:b/>
          <w:bCs/>
        </w:rPr>
      </w:pPr>
      <w:r>
        <w:t xml:space="preserve">20 MAI 1981  </w:t>
      </w:r>
      <w:r w:rsidR="00997561" w:rsidRPr="005E223B">
        <w:t>FORCE PUBLIQUE</w:t>
      </w:r>
    </w:p>
    <w:p w:rsidR="00997561" w:rsidRPr="005E223B" w:rsidRDefault="004B445F" w:rsidP="00717DDD">
      <w:r w:rsidRPr="005E223B">
        <w:t>20 MAI 1996</w:t>
      </w:r>
      <w:r>
        <w:t xml:space="preserve"> </w:t>
      </w:r>
      <w:r w:rsidR="0001719F">
        <w:t xml:space="preserve"> </w:t>
      </w:r>
      <w:r w:rsidR="00997561" w:rsidRPr="005E223B">
        <w:t xml:space="preserve">CHEVALIER DU MERITE CAMEROUNAIS                                                                                    </w:t>
      </w:r>
    </w:p>
    <w:p w:rsidR="00FB7EA6" w:rsidRDefault="009D5C6A" w:rsidP="00717DDD">
      <w:r>
        <w:t xml:space="preserve">20 MAI 2004 </w:t>
      </w:r>
      <w:r w:rsidR="0001719F">
        <w:t xml:space="preserve"> </w:t>
      </w:r>
      <w:r w:rsidR="00997561" w:rsidRPr="005E223B">
        <w:t xml:space="preserve">OFFICIER DU MERITE CAMEROUNAIS </w:t>
      </w:r>
    </w:p>
    <w:p w:rsidR="00AC6F9D" w:rsidRDefault="00AC6F9D" w:rsidP="00717DDD"/>
    <w:p w:rsidR="00AC6F9D" w:rsidRDefault="00AC6F9D" w:rsidP="00717DDD"/>
    <w:p w:rsidR="00FB7EA6" w:rsidRDefault="00FB7EA6" w:rsidP="00717DDD">
      <w:r w:rsidRPr="00FB7EA6">
        <w:t>VII</w:t>
      </w:r>
      <w:r w:rsidR="0042101C">
        <w:t>-</w:t>
      </w:r>
      <w:r w:rsidRPr="00FB7EA6">
        <w:t xml:space="preserve"> ADRESSE E-MAIL</w:t>
      </w:r>
      <w:r>
        <w:rPr>
          <w:color w:val="FF0000"/>
        </w:rPr>
        <w:t xml:space="preserve"> : </w:t>
      </w:r>
      <w:hyperlink r:id="rId7" w:history="1">
        <w:r w:rsidR="00E0151B" w:rsidRPr="00E97C32">
          <w:rPr>
            <w:rStyle w:val="Lienhypertexte"/>
          </w:rPr>
          <w:t>bsatomi@yahoo.fr</w:t>
        </w:r>
      </w:hyperlink>
    </w:p>
    <w:p w:rsidR="00696432" w:rsidRPr="00AF6FBE" w:rsidRDefault="00AF6FBE" w:rsidP="00717DDD">
      <w:pPr>
        <w:rPr>
          <w:lang w:val="en-GB"/>
        </w:rPr>
      </w:pPr>
      <w:r w:rsidRPr="00AF6FBE">
        <w:rPr>
          <w:lang w:val="en-GB"/>
        </w:rPr>
        <w:t>TEL:</w:t>
      </w:r>
      <w:r w:rsidR="00696432" w:rsidRPr="00AF6FBE">
        <w:rPr>
          <w:lang w:val="en-GB"/>
        </w:rPr>
        <w:t xml:space="preserve"> </w:t>
      </w:r>
      <w:proofErr w:type="gramStart"/>
      <w:r w:rsidR="00696432" w:rsidRPr="00AF6FBE">
        <w:rPr>
          <w:lang w:val="en-GB"/>
        </w:rPr>
        <w:t xml:space="preserve">DOM </w:t>
      </w:r>
      <w:r>
        <w:rPr>
          <w:lang w:val="en-GB"/>
        </w:rPr>
        <w:t xml:space="preserve"> </w:t>
      </w:r>
      <w:r w:rsidRPr="00AF6FBE">
        <w:rPr>
          <w:lang w:val="en-GB"/>
        </w:rPr>
        <w:t>237.</w:t>
      </w:r>
      <w:r w:rsidR="00A83828">
        <w:rPr>
          <w:lang w:val="en-GB"/>
        </w:rPr>
        <w:t>699953294</w:t>
      </w:r>
      <w:proofErr w:type="gramEnd"/>
    </w:p>
    <w:p w:rsidR="00997561" w:rsidRPr="00AF6FBE" w:rsidRDefault="00696432" w:rsidP="00717DDD">
      <w:pPr>
        <w:rPr>
          <w:lang w:val="en-GB"/>
        </w:rPr>
      </w:pPr>
      <w:r w:rsidRPr="00AF6FBE">
        <w:rPr>
          <w:lang w:val="en-GB"/>
        </w:rPr>
        <w:t xml:space="preserve">          BUR  </w:t>
      </w:r>
      <w:r w:rsidR="00AF6FBE">
        <w:rPr>
          <w:lang w:val="en-GB"/>
        </w:rPr>
        <w:t>237.</w:t>
      </w:r>
      <w:r w:rsidR="00A83828">
        <w:rPr>
          <w:lang w:val="en-GB"/>
        </w:rPr>
        <w:t>675037622</w:t>
      </w:r>
      <w:bookmarkStart w:id="0" w:name="_GoBack"/>
      <w:bookmarkEnd w:id="0"/>
      <w:r w:rsidRPr="00AF6FBE">
        <w:rPr>
          <w:lang w:val="en-GB"/>
        </w:rPr>
        <w:t xml:space="preserve">                    </w:t>
      </w:r>
      <w:r w:rsidR="00997561" w:rsidRPr="00AF6FBE">
        <w:rPr>
          <w:lang w:val="en-GB"/>
        </w:rPr>
        <w:t xml:space="preserve">                                                                   </w:t>
      </w:r>
      <w:r w:rsidR="00F55782" w:rsidRPr="00AF6FBE">
        <w:rPr>
          <w:lang w:val="en-GB"/>
        </w:rPr>
        <w:t xml:space="preserve">                     </w:t>
      </w:r>
    </w:p>
    <w:p w:rsidR="00997561" w:rsidRPr="00AF6FBE" w:rsidRDefault="00997561" w:rsidP="00717DDD">
      <w:pPr>
        <w:rPr>
          <w:lang w:val="en-GB"/>
        </w:rPr>
      </w:pPr>
    </w:p>
    <w:p w:rsidR="00A158B0" w:rsidRPr="00AF6FBE" w:rsidRDefault="00A158B0" w:rsidP="00717DDD">
      <w:pPr>
        <w:ind w:firstLine="708"/>
        <w:rPr>
          <w:b/>
          <w:lang w:val="en-GB"/>
        </w:rPr>
      </w:pPr>
    </w:p>
    <w:sectPr w:rsidR="00A158B0" w:rsidRPr="00AF6FBE" w:rsidSect="00754789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F64" w:rsidRDefault="00437F64">
      <w:r>
        <w:separator/>
      </w:r>
    </w:p>
  </w:endnote>
  <w:endnote w:type="continuationSeparator" w:id="0">
    <w:p w:rsidR="00437F64" w:rsidRDefault="0043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40E" w:rsidRDefault="002C140E" w:rsidP="00B51373">
    <w:pPr>
      <w:pStyle w:val="Pieddepage"/>
      <w:tabs>
        <w:tab w:val="clear" w:pos="4536"/>
        <w:tab w:val="center" w:pos="4535"/>
        <w:tab w:val="left" w:pos="5400"/>
      </w:tabs>
    </w:pPr>
    <w:r>
      <w:tab/>
    </w:r>
    <w:r w:rsidR="00437F64">
      <w:pict>
        <v:group id="_x0000_s2049" editas="canvas" style="width:37.15pt;height:38.85pt;mso-position-horizontal-relative:char;mso-position-vertical-relative:line" coordorigin="2216,6227" coordsize="3019,3159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16;top:6227;width:3019;height:3159" o:preferrelative="f">
            <v:fill o:detectmouseclick="t"/>
            <v:path o:extrusionok="t" o:connecttype="none"/>
            <o:lock v:ext="edit" text="t"/>
          </v:shape>
          <v:shape id="_x0000_s2051" style="position:absolute;left:3364;top:8134;width:705;height:318" coordsize="473,196" path="m5,35r3,l10,38r10,l23,40r18,l43,42r25,l71,40r25,l99,38r10,l111,35r11,l124,33r10,l137,31r5,l144,28r10,l157,26r5,l165,24r5,l172,21r5,l180,19r5,l187,17r3,l195,14r5,l202,12r3,l208,10r5,l215,7r3,l220,5r5,l228,3r2,l233,r5,l240,3r3,l246,5r5,l253,7r3,l258,10r5,l266,12r2,l271,14r7,l281,17r5,l289,19r5,l296,21r5,l304,24r7,l314,26r7,l324,28r13,l339,31r13,l352,33r17,l372,35r58,l433,33r15,l450,31r11,l463,28r5,l468,31r3,l471,33r2,l473,45r-2,l471,49r-3,3l468,54r-2,l466,59r-3,l463,61r-2,l461,66r-3,l458,68r-3,2l455,73r-2,l453,77r-3,l450,82r-2,l448,87r-3,l445,91r-2,3l443,98r-3,3l440,105r-2,3l438,115r-3,2l435,131r-2,l433,150r2,2l435,166r3,2l438,175r2,3l440,180r-2,l435,182r-7,l428,180r-8,l420,178r-5,l415,175r-3,l410,173r-3,l407,171r-2,l402,168r-2,l400,166r-3,l397,164r-2,l392,161r-2,l390,159r-3,-2l385,157r,-3l382,154r,-2l380,152r,-2l377,150r,-3l375,147r,-2l372,145r,-2l369,143r,-3l367,140r,-2l364,138r,-2l362,136r-3,-3l359,131r-2,l357,129r-3,l354,126r-2,-2l349,124r,-2l347,119r,-2l344,117r,-2l342,112r,-2l339,110r,-5l337,105r,-2l334,103r,-2l332,101r,-3l329,98r,-2l326,96r,-2l324,94r,-3l321,91r,-2l319,89r,-2l314,87r,-3l311,84r,-2l309,82r-3,-2l304,80r-3,-3l299,77r-3,-2l291,75r,-2l286,73r,-3l281,70r-3,-2l271,68r,-2l261,66r,-3l251,63r-3,-2l238,61r,2l230,63r-2,3l220,66r,2l213,68r-3,2l205,70r,3l200,73r-3,2l195,75r-3,2l187,77r,3l182,80r,2l177,82r,2l175,84r,3l172,87r-2,2l167,89r,2l165,91r-6,5l154,101r,2l152,103r,2l149,105r,3l147,110r,2l144,115r,4l142,119r,5l139,126r,3l137,129r-5,4l132,136r-3,l127,138r,2l124,143r-2,l122,145r-3,2l116,147r,3l111,154r-2,l109,157r-3,2l104,159r,2l101,161r,3l99,164r,2l96,166r,2l94,168r-5,5l84,178r-3,l81,180r-2,l79,182r-3,l76,185r-3,l71,187r-3,l68,189r-5,l63,192r-5,l58,194r-7,l51,196r-3,l46,194r-5,l41,189r2,l43,187r3,-2l46,180r2,l48,173r3,-2l51,150r-3,-3l48,138r-2,l46,131r-3,l43,126r-2,l41,122r-3,-3l38,117r-2,l36,112r-6,-4l30,105r-2,-2l28,101,23,96r,-2l18,89,15,87r,-3l13,84r,-2l10,80r,-3l8,77r,-2l5,75r,-5l3,70r,-4l,66,,45r3,l3,38r2,l5,35xe" strokeweight="0">
            <v:fill color2="#fc0"/>
            <v:shadow on="t" offset="-1pt" offset2="-6pt"/>
            <v:path arrowok="t"/>
          </v:shape>
          <v:shape id="_x0000_s2052" style="position:absolute;left:2700;top:6731;width:1709;height:1665" coordsize="1146,1024" path="m943,156l283,677r-10,4l271,684r-6,2l260,686r-2,2l248,693r-3,l235,698r-2,l228,700r-3,2l220,702r-3,3l212,705r-2,2l202,707r-5,2l195,709r-3,3l182,712r-5,2l162,714r-3,2l144,716r-2,-2l129,714r-3,-2l121,712r-2,-3l116,709r-2,-2l111,707r-2,-2l106,705r,-3l104,702r-6,-4l93,693r-5,-5l88,686r-2,-2l86,681r-3,-2l83,677r-2,l81,672r-3,-2l78,663r-2,-3l76,653r-3,-2l73,639r-2,-4l71,614r,-82l10,532,5,602r,7l2,611r,26l,639r,31l2,672r,26l5,700r,14l7,716r,12l10,728r,9l12,737r,10l15,747r,9l18,756r,7l20,765r,5l23,772r,5l25,777r,2l30,784r,2l33,789r,2l35,791r,5l38,796r,4l40,800r,5l43,805r,5l45,812r,2l48,817r,4l50,824r,4l53,831r,4l55,838r,7l58,847r,9l61,859r,18l63,880r,32l61,915r,18l58,936r,7l63,943r3,-3l81,940r2,-2l126,938r3,2l144,940r3,3l154,943r3,2l164,945r,2l169,947r3,3l177,950r2,2l185,952r,2l187,954r3,3l192,957r3,2l197,959r3,2l202,961r3,3l207,964r,2l210,966r2,2l215,968r,3l217,971r3,2l222,973r,2l225,975r3,3l230,978r,2l233,982r2,l235,985r3,l243,989r5,5l258,999r2,l271,1003r5,3l278,1006r5,2l288,1008r5,2l296,1013r5,l306,1015r5,l314,1017r10,l326,1020r10,l341,1022r13,l357,1024r55,l415,1022r12,l430,1020r10,l443,1017r7,l453,1015r5,l460,1013r5,l468,1010r5,-2l475,1008r6,-2l483,1006r5,-3l491,1001r5,-2l498,999r5,-3l506,994r5,-2l513,989r5,-2l521,985r5,l536,975r3,-2l544,971r2,-3l551,966r10,-9l564,954r5,-2l572,950r2,-5l579,943r3,-3l587,936r2,-3l592,929r5,-3l599,922r3,-3l607,915r3,-3l612,908r3,-3l615,901r-11,l604,903r-5,l599,905r-2,l597,908r-3,l594,910r-5,l589,912r-5,l584,915r-2,l579,917r-2,l577,919r-5,l572,922r-5,l567,924r-3,l561,926r-5,l556,929r-2,l551,931r-2,l546,933r-2,l541,936r-5,2l531,938r-5,2l518,943r-5,l503,947r-5,l493,950r-5,l483,952r-8,l470,954r-10,l458,957r-13,l440,959r-43,l392,957r-10,l379,954r-5,l372,952r-5,l364,950r-2,l357,945r-3,l349,940r-3,-2l344,938r,-2l339,931r-3,-2l336,926r-2,-2l334,922r-3,-3l331,915r-2,-3l329,910r-3,-2l326,896r-2,-2l324,854r2,-2l326,840r3,-5l329,828r2,-4l331,814r3,-2l334,805r2,-2l336,798r3,-2l339,793r2,-2l341,786r3,l344,782r2,l346,777r3,l349,775r2,-3l351,770r3,l354,768r3,-3l357,763r2,l359,761r3,l362,758r5,-4l369,751r,-2l372,749r,-2l374,747r,-3l377,744r,-2l379,742r,-2l382,740r,-3l384,737r5,-4l394,728r6,-5l402,721r3,l405,719r2,l412,714r3,l415,712r2,l420,709,974,182r2,l979,184r2,l984,187r5,l992,189r5,l999,191r5,l1007,194r7,l1017,196r15,l1035,198r17,l1052,196r15,l1070,194r8,l1078,191r5,l1085,189r3,l1090,187r3,l1098,182r2,l1103,180r2,l1105,177r3,l1108,175r2,l1110,173r3,l1113,170r3,l1116,168r2,l1118,166r3,l1121,163r2,l1123,161r3,l1126,159r2,-3l1128,154r3,-2l1131,147r2,l1133,142r3,-2l1136,135r2,-2l1138,128r3,-2l1141,119r2,-2l1143,107r3,-2l1146,79r-3,-2l1143,68r-2,-3l1141,61r-3,-3l1138,56r-2,l1136,51r-3,-2l1133,47r-2,-3l1131,42r-3,l1128,40r-2,l1126,37r-3,l1123,35r-5,-5l1113,26r-3,l1110,23r-2,l1108,21r-3,l1105,19r-5,l1100,16r-2,l1095,14r-2,l1093,12r-5,l1085,9r-5,l1078,7r-5,l1070,5r-10,l1060,2r-18,l1040,r-8,l1032,2r-18,l1012,5r-8,l1004,7r-7,l997,9r-5,l992,12r-3,l987,14r-6,l981,16r-2,l974,21r-3,l971,23r-2,l969,26r-3,l961,30r-5,5l954,37r,3l951,40r,2l946,47r,2l943,49r,5l941,54r,4l938,58r,5l936,65r,5l933,72r,7l931,79r,40l933,121r,7l936,131r,7l938,140r,7l941,147r,5l943,154r,2xe" strokeweight="0">
            <v:fill color2="#fc0"/>
            <v:shadow on="t" offset="-1pt" offset2="-6pt"/>
            <v:path arrowok="t"/>
          </v:shape>
          <v:shape id="_x0000_s2053" style="position:absolute;left:3911;top:6945;width:268;height:268" coordsize="180,165" path="m45,7r-2,l40,4r-5,l35,2r-7,l25,,5,r,2l2,2,,4,,18r2,3l2,25r3,3l5,32r3,l8,37r2,l10,39,134,156r3,l137,158r5,l142,161r5,l149,163r5,l157,165r18,l177,163r,-2l180,161r,-17l177,142r,-7l175,135r,-5l172,128r,-2l169,123r,-2l45,7xe" strokeweight="0">
            <v:fill color2="#fc0"/>
            <v:shadow on="t" offset="-1pt" offset2="-6pt"/>
            <v:path arrowok="t"/>
          </v:shape>
          <v:shape id="_x0000_s2054" style="position:absolute;left:3020;top:6727;width:1709;height:1663" coordsize="1146,1022" path="m202,154l863,676r10,5l875,683r5,l890,688r3,2l898,690r5,3l906,695r5,l916,697r2,l923,700r3,2l933,702r5,2l941,704r5,3l954,707r2,2l964,709r2,2l984,711r3,3l1004,714r3,-3l1019,711r3,-2l1027,709r3,-2l1032,707r3,-3l1037,704r3,-2l1042,702r,-2l1045,700r5,-5l1055,690r,-2l1057,688r,-2l1060,683r,-2l1065,676r,-2l1068,672r,-5l1070,665r,-7l1073,655r,-11l1075,641r,-28l1075,532r61,l1141,602r,9l1143,613r,31l1146,646r,19l1143,667r,33l1141,702r,14l1138,718r,12l1136,732r,10l1133,744r,7l1131,753r,7l1128,763r,7l1126,772r,5l1123,777r,2l1118,784r,2l1116,786r,5l1113,791r,2l1111,795r,3l1105,802r,5l1103,807r,5l1100,812r,4l1098,819r,4l1095,823r,7l1093,830r,7l1090,837r,7l1088,847r,9l1085,858r,14l1083,875r,37l1085,914r,19l1088,935r,5l1080,940r-2,-2l1017,938r-3,2l1002,940r-3,2l992,942r-3,3l981,945r,2l976,947r-2,2l969,949r-3,3l961,952r,2l956,954r-5,5l946,959r,2l944,961r-3,2l938,963r,3l933,966r-5,4l926,970r-5,5l918,975r-5,5l908,984r-2,l901,989r-3,2l888,996r-3,l875,1001r-5,l868,1003r-5,2l858,1005r-6,3l850,1010r-5,l840,1012r-8,l827,1015r-5,l820,1017r-11,l804,1019r-15,l784,1022r-45,l734,1019r-16,l716,1017r-10,l703,1015r-7,l693,1012r-5,l685,1010r-5,l678,1008r-5,l670,1005r-5,-2l663,1003r-5,-2l655,998r-5,l648,996r-6,-2l640,991r-5,-2l632,989r-5,-2l625,984r-5,-2l615,977r-5,-2l607,973r-5,-3l599,968r-5,-2l592,961r-3,-2l584,956r-2,-2l577,952r-3,-5l572,945r-5,-3l564,938r-5,-3l556,931r-2,-3l549,926r-3,-5l544,919r-5,-5l536,910r-5,-5l531,900r3,l534,898r5,l539,900r2,l541,903r3,l544,905r2,l549,907r2,l551,910r5,l556,912r3,l559,914r5,l564,917r5,l569,919r5,l574,921r3,l579,924r3,l584,926r3,l589,928r3,l592,931r5,l599,933r3,l605,935r5,3l615,938r5,2l627,942r5,l642,947r6,l653,949r5,l663,952r7,l675,954r10,l688,956r13,l706,959r48,l756,956r8,l766,954r8,l777,952r2,l782,949r2,l789,945r3,l797,940r2,-2l802,938r,-3l807,931r,-3l809,928r,-2l812,924r,-3l815,919r,-5l817,912r,-2l820,907r,-11l822,893r,-39l820,849r,-12l817,833r,-7l815,821r,-9l812,812r,-10l809,802r,-7l807,795r,-4l804,791r,-5l802,784r,-3l799,781r,-4l797,777r,-3l794,772r,-2l792,770r,-3l789,765r,-2l787,763r,-3l784,760r,-2l779,753r-2,-2l777,749r-3,l774,746r-2,l772,744r-3,l769,742r-3,l766,739r-2,l764,737r-3,l756,732r-5,-4l749,728r,-3l746,725r,-2l744,723r-3,-2l741,718r-2,l734,714r-3,l731,711r-3,l726,709,172,182r-3,l167,184r-3,l162,186r-5,l154,189r-2,l149,191r-5,l142,193r-8,l131,196r-15,l114,198r-21,l91,196r-13,l76,193r-5,l68,191r-5,l63,189r-5,l56,186r-3,l53,184r-3,l50,182r-5,l45,179r-2,l43,177r-3,l35,172r-5,-4l25,163r,-2l23,161r,-3l20,158r,-2l18,154r,-3l15,149r,-2l13,147r,-5l10,140r,-5l7,133r,-5l5,126r,-7l2,119r,-12l,105,,79,2,77r,-7l5,67r,-4l7,60r,-4l10,56r,-5l13,51r,-2l15,46r,-2l20,39r3,-2l23,35r2,l25,32r3,l28,30r2,l30,28r3,l38,23r2,-2l43,21r,-3l48,18r,-2l50,16r3,-2l56,14r,-3l61,11,63,9r5,l71,7r5,l76,4r10,l88,2r16,l106,r8,l116,2r15,l134,4r8,l142,7r5,l149,9r5,l154,11r3,l159,14r3,l164,16r3,l172,21r2,l174,23r3,l177,25r2,l185,30r5,5l192,37r,2l195,39r,3l197,44r,2l200,46r,3l202,49r,4l205,53r,5l207,58r,5l210,65r,5l212,72r,7l215,81r,38l212,119r,9l210,128r,9l207,137r,7l205,144r,5l202,151r,3xe" strokeweight="0">
            <v:fill color2="#fc0"/>
            <v:shadow on="t" offset="-1pt" offset2="-6pt"/>
            <v:path arrowok="t"/>
          </v:shape>
          <v:shape id="_x0000_s2055" style="position:absolute;left:3250;top:6939;width:268;height:268" coordsize="180,164" path="m134,7r3,l139,5r5,l144,3r8,l155,r20,l175,3r2,l180,5r,14l177,21r,5l175,28r,5l172,33r,5l170,38r,2l46,154r-3,l43,157r-5,l38,159r-5,l31,161r-8,l23,164r-18,l5,161r-2,l,159,,143r3,l3,136r2,l5,131r3,-2l8,124r2,l10,122,134,7xe" strokeweight="0">
            <v:fill color2="#fc0"/>
            <v:shadow on="t" offset="-1pt" offset2="-6pt"/>
            <v:path arrowok="t"/>
          </v:shape>
          <v:shape id="_x0000_s2056" style="position:absolute;left:3292;top:6227;width:883;height:3159" coordsize="592,1943" path="m276,r-5,4l268,7r,2l266,9r,2l263,11r,3l261,14r,2l258,16r,2l256,21r,2l253,23r,2l250,28r,2l248,32r,3l245,35r,4l243,39r,5l240,44r,5l238,49r,7l235,56r,7l233,63r,11l230,77r,21l210,1439r,10l207,1451r,9l205,1463r,4l202,1470r,4l200,1474r,3l197,1479r,2l195,1481r,3l190,1488r-5,5l182,1493r-2,2l177,1495r,3l172,1498r-2,2l162,1500r,2l124,1502r,-2l111,1500r-2,-2l104,1498r-3,-3l94,1495r-3,-2l86,1493r-2,-2l81,1491r,-3l84,1488r,-4l86,1484r,-5l89,1477r,-5l91,1472r,-9l94,1463r,-14l91,1446r,-9l89,1437r,-5l86,1432r,-4l84,1428r,-3l81,1425r,-2l78,1423r,-2l73,1421r,-3l68,1418r,-2l61,1416r-3,-2l30,1414r,2l25,1416r,2l23,1418r,3l20,1421r-2,2l15,1423r,2l13,1425r,3l10,1428r,2l8,1430r,5l5,1435r,4l3,1439r,3l,1442r,28l3,1472r,5l5,1477r,2l8,1481r,3l10,1484r5,4l18,1488r,3l20,1491r3,2l28,1493r,2l38,1495r,3l48,1498r3,2l51,1502r2,3l53,1507r3,l58,1509r,3l61,1514r,2l63,1519r3,l66,1521r5,5l71,1528r2,l76,1530r,3l78,1535r3,l84,1537r,3l86,1542r3,l91,1544r,3l94,1547r5,4l104,1556r2,l106,1558r3,l114,1563r2,l121,1568r3,2l127,1570r2,2l132,1572r5,5l139,1577r3,2l144,1579r3,3l149,1582r3,2l154,1584r3,2l159,1586r3,3l167,1589r3,2l172,1591r3,2l180,1593r2,3l187,1596r3,2l195,1598r2,2l205,1600r2,3l218,1603r2,2l228,1605r2,2l245,1607r3,3l256,1610r-6,4l250,1617r-2,4l245,1624r,2l240,1631r,2l238,1638r-3,2l235,1642r-2,3l233,1647r-3,2l230,1654r-2,2l228,1659r-3,2l225,1663r-2,3l223,1670r-3,3l220,1677r-2,3l218,1684r-3,5l215,1696r-2,2l213,1710r-3,2l210,1752r3,2l213,1766r2,2l215,1775r3,5l218,1785r2,2l220,1792r3,4l223,1799r2,2l225,1806r3,2l228,1810r2,5l233,1817r,3l235,1822r,2l238,1827r,4l243,1836r,2l248,1843r2,5l250,1850r6,5l261,1859r,3l258,1862r,2l256,1864r,2l253,1866r,3l250,1869r,4l248,1873r,21l250,1894r,5l253,1899r,5l256,1906r,2l258,1911r,2l261,1913r,5l263,1918r,2l266,1920r,2l268,1925r,2l271,1927r5,5l278,1932r,2l281,1934r,2l286,1936r,3l291,1939r,2l301,1941r,2l304,1943r,-2l309,1941r2,-2l314,1939r,-3l316,1936r,-2l319,1934r,-2l321,1932r,-3l324,1929r,-2l326,1925r,-3l329,1922r,-2l331,1920r,-5l334,1915r,-4l337,1908r,-4l339,1904r,-7l342,1897r,-14l344,1883r,-10l342,1873r,-4l339,1869r,-5l337,1864r,-2l334,1862r,-3l331,1859r3,-2l334,1855r5,-5l344,1845r,-2l347,1841r,-3l352,1834r,-3l354,1829r,-2l357,1824r,-4l359,1817r,-2l362,1813r,-3l364,1808r,-5l367,1801r,-7l369,1792r,-7l372,1782r,-11l374,1766r,-37l372,1724r,-14l369,1708r,-10l367,1696r,-9l364,1684r,-7l362,1675r,-2l359,1668r,-2l357,1663r,-7l354,1654r,-5l352,1647r,-2l349,1640r-2,-2l347,1635r-3,-4l344,1628r-2,-4l339,1621r,-2l337,1614r-3,-2l334,1610r8,l344,1607r8,l354,1605r10,l367,1603r5,l377,1600r5,l385,1598r7,l395,1596r2,l400,1593r5,l407,1591r3,l412,1589r5,l420,1586r5,l428,1584r2,l433,1582r2,l438,1579r2,l440,1577r3,l445,1575r3,l450,1572r3,l458,1568r2,l466,1563r2,l468,1561r3,l476,1556r2,l478,1554r3,-3l483,1551r5,-4l491,1544r,-2l493,1542r3,-2l496,1537r2,l501,1535r,-2l506,1528r,-2l509,1523r2,l511,1521r3,-2l514,1516r5,-4l519,1509r2,-2l521,1502r3,l524,1500r2,-2l526,1493r3,-2l529,1486r2,l531,1484r5,l539,1486r23,l562,1484r7,l569,1481r3,l572,1479r2,l574,1477r3,l577,1474r2,l579,1472r3,l582,1470r2,-3l584,1465r3,l587,1460r3,l590,1451r2,l592,1449r-2,l590,1437r-3,l587,1432r-3,l584,1428r-2,-3l582,1423r-3,l579,1421r-2,l577,1418r-5,-4l569,1414r,-3l564,1411r,-2l559,1409r-2,-2l546,1407r-2,-3l536,1404r,3l526,1407r,2l521,1409r,2l519,1411r,3l514,1414r,2l511,1416r,2l509,1418r,5l506,1423r,2l503,1425r,5l501,1432r,12l498,1444r,2l501,1449r,7l503,1456r,4l506,1460r,3l511,1467r-2,3l506,1470r-3,2l501,1472r-5,2l493,1477r-2,l488,1479r-2,l483,1481r-5,l476,1484r-3,l471,1486r-3,l466,1488r-6,l458,1491r-8,l450,1493r-10,l438,1495r-18,l417,1493r-7,l407,1491r-2,l405,1488r-3,l400,1486r-3,l397,1484r-5,-5l392,1477r-2,-3l390,1470r-3,l387,1460r-2,l385,1430,321,100r,-16l319,81r,-16l316,65r,-9l314,53r,-7l311,46r,-4l309,39r,-4l306,35r,-5l304,28r,-3l301,25r,-2l299,21r,-3l296,18r,-2l291,11r,-2l288,9,283,4r-2,l281,2r-3,l278,r-2,xe" strokeweight="0">
            <v:fill color2="#fc0"/>
            <v:shadow on="t" offset="-1pt" offset2="-6pt"/>
            <v:path arrowok="t"/>
          </v:shape>
          <v:oval id="_x0000_s2057" style="position:absolute;left:4137;top:6779;width:222;height:222" strokeweight="0">
            <v:fill color2="#fc0"/>
            <v:shadow on="t" offset="-1pt" offset2="-6pt"/>
          </v:oval>
          <v:shape id="_x0000_s2058" style="position:absolute;left:2330;top:7357;width:886;height:354" coordsize="594,217" path="m,l534,r60,217l225,217,,xe" strokeweight="0">
            <v:fill color2="#fc0"/>
            <v:shadow on="t" offset="-1pt" offset2="-6pt"/>
            <v:path arrowok="t"/>
          </v:shape>
          <v:shape id="_x0000_s2059" style="position:absolute;left:4219;top:7357;width:888;height:354" coordsize="595,217" path="m595,l64,,,217r372,l595,xe" strokeweight="0">
            <v:fill color2="#fc0"/>
            <v:shadow on="t" offset="-1pt" offset2="-6pt"/>
            <v:path arrowok="t"/>
          </v:shape>
          <v:shape id="_x0000_s2060" style="position:absolute;left:2216;top:7207;width:3019;height:813" coordsize="2024,501" path="m,2r688,l688,51r3,47l693,140r20,74l726,247r15,30l762,303r22,23l812,347r30,19l878,380r68,21l982,406r33,2l1047,406r33,-5l1116,392r35,-14l1184,364r28,-19l1240,322r20,-24l1275,273r13,-31l1298,207r5,-35l1308,133r,-42l1303,46,1298,r726,l1943,93r-539,l1409,135r,37l1407,207r-5,33l1389,270r-13,28l1359,326r-23,28l1308,380r-33,26l1237,431r-43,21l1151,471r-43,16l1065,497r-43,4l979,501r-43,-7l893,485,848,473,767,436,731,413,701,389,675,361,653,331,635,298,620,261,607,224r-7,-42l595,137r2,-44l71,93,,2xe" strokeweight="0">
            <v:fill color2="#fc0"/>
            <v:shadow on="t" offset="-1pt" offset2="-6pt"/>
            <v:path arrowok="t"/>
          </v:shape>
          <v:oval id="_x0000_s2061" style="position:absolute;left:3070;top:6779;width:222;height:222" strokeweight="0">
            <v:fill color2="#fc0"/>
            <v:shadow on="t" offset="-1pt" offset2="-6pt"/>
          </v:oval>
          <v:line id="_x0000_s2062" style="position:absolute" from="2446,7475" to="3106,7477" filled="t" fillcolor="yellow" strokeweight="0">
            <v:fill color2="#fc0" angle="-135" focus="100%" type="gradient"/>
            <v:shadow on="t" offset="-1pt" offset2="-6pt"/>
          </v:line>
          <v:line id="_x0000_s2063" style="position:absolute" from="4321,7475" to="4981,7477" filled="t" fillcolor="yellow" strokeweight="0">
            <v:fill color2="#fc0" angle="-135" focus="100%" type="gradient"/>
            <v:shadow on="t" offset="-1pt" offset2="-6pt"/>
          </v:line>
          <v:line id="_x0000_s2064" style="position:absolute" from="4321,7589" to="4879,7589" filled="t" fillcolor="yellow" strokeweight="0">
            <v:fill color2="#fc0" angle="-135" focus="100%" type="gradient"/>
            <v:shadow on="t" offset="-1pt" offset2="-6pt"/>
          </v:line>
          <v:line id="_x0000_s2065" style="position:absolute" from="2566,7589" to="3122,7589" filled="t" fillcolor="yellow" strokeweight="0">
            <v:fill color2="#fc0" angle="-135" focus="100%" type="gradient"/>
            <v:shadow on="t" offset="-1pt" offset2="-6pt"/>
          </v:line>
          <v:rect id="_x0000_s2066" style="position:absolute;left:3612;top:8988;width:229;height:8" stroked="f">
            <v:fill color2="#fc0"/>
            <v:shadow on="t" offset="-1pt" offset2="-6pt"/>
          </v:rect>
          <v:rect id="_x0000_s2067" style="position:absolute;left:3612;top:9030;width:237;height:8" stroked="f">
            <v:fill color2="#fc0"/>
            <v:shadow on="t" offset="-1pt" offset2="-6pt"/>
          </v:rect>
          <v:rect id="_x0000_s2068" style="position:absolute;left:3612;top:9072;width:237;height:6" stroked="f">
            <v:fill color2="#fc0"/>
            <v:shadow on="t" offset="-1pt" offset2="-6pt"/>
          </v:rect>
          <v:rect id="_x0000_s2069" style="position:absolute;left:3612;top:9118;width:237;height:6" stroked="f">
            <v:fill color2="#fc0"/>
            <v:shadow on="t" offset="-1pt" offset2="-6pt"/>
          </v:rect>
          <v:rect id="_x0000_s2070" style="position:absolute;left:3632;top:9164;width:201;height:6" stroked="f">
            <v:fill color2="#fc0"/>
            <v:shadow on="t" offset="-1pt" offset2="-6pt"/>
          </v:rect>
          <v:rect id="_x0000_s2071" style="position:absolute;left:3654;top:9208;width:155;height:8" stroked="f">
            <v:fill color2="#fc0"/>
            <v:shadow on="t" offset="-1pt" offset2="-6pt"/>
          </v:rect>
          <v:rect id="_x0000_s2072" style="position:absolute;left:3628;top:8942;width:203;height:8" stroked="f">
            <v:fill color2="#fc0"/>
            <v:shadow on="t" offset="-1pt" offset2="-6pt"/>
          </v:rect>
          <v:shape id="_x0000_s2073" style="position:absolute;left:3704;top:6233;width:33;height:2425" coordsize="23,1491" path="m18,1489r,2l23,1491r,-2l5,3,5,,,,,3,18,1489xe" stroked="f">
            <v:fill color2="#fc0"/>
            <v:shadow on="t" offset="-1pt" offset2="-6pt"/>
            <v:path arrowok="t"/>
          </v:shape>
          <v:shape id="_x0000_s2074" style="position:absolute;left:3556;top:8646;width:331;height:8" coordsize="223,5" path="m3,l,,,5r223,l223,r-3,l3,xe" stroked="f">
            <v:fill color2="#fc0"/>
            <v:shadow on="t" offset="-1pt" offset2="-6pt"/>
            <v:path arrowok="t"/>
          </v:shape>
          <v:group id="_x0000_s2075" style="position:absolute;left:3116;top:6849;width:1201;height:1067" coordorigin="912,192" coordsize="1173,997">
            <v:shape id="_x0000_s2076" style="position:absolute;left:1023;top:432;width:324;height:180" coordsize="324,180" path="m324,102hdc300,78,283,91,240,93v-14,10,-6,5,-27,12c210,106,204,108,204,108v-12,9,-21,14,-36,18c145,120,120,107,99,96,91,92,72,87,72,87,66,77,62,67,57,57,65,42,68,43,84,39,90,30,92,20,81,12,74,7,57,,57,,41,5,33,8,18,18v-3,2,-9,6,-9,6c7,32,5,40,3,48,2,52,,60,,60v11,64,34,112,105,120c131,176,156,176,183,171v27,-18,47,-35,78,-45c269,128,277,130,285,132v4,1,12,3,12,3c301,134,318,133,321,126v3,-7,3,-24,3,-24xe">
              <v:path arrowok="t"/>
            </v:shape>
            <v:shape id="_x0000_s2077" style="position:absolute;left:1295;top:213;width:376;height:448" coordsize="376,448" path="m372,96hdc372,96,373,87,374,82,371,69,368,56,364,44,369,29,360,12,348,4v-11,8,-4,-1,6,6c347,,344,,332,2v-7,7,-12,10,-22,12c300,20,297,31,288,38v-4,3,-12,8,-12,8c271,53,258,80,254,82v-6,4,-18,12,-18,12c232,101,200,126,194,128v-10,10,-16,23,-28,32c162,175,135,220,122,226v-10,14,-8,34,-20,46c95,292,95,294,78,306v-3,12,4,20,-8,28c65,355,73,329,60,346v-12,15,-4,17,-20,22c38,377,35,381,26,384v-5,7,-9,13,-16,18c10,403,,420,12,420v2,,-5,-8,-4,-6c16,434,24,437,40,448v21,-7,44,-10,66,-12c123,433,134,424,152,422v7,-5,12,-12,18,-18c179,376,229,353,252,338v18,-27,47,-41,66,-66c327,246,346,204,366,184v3,-8,5,-16,8,-24c376,138,372,118,372,96xe">
              <v:fill color2="#f90"/>
              <v:path arrowok="t"/>
            </v:shape>
            <v:shape id="_x0000_s2078" style="position:absolute;left:912;top:218;width:1173;height:971" coordsize="1173,971" path="m732,6hdc732,6,718,8,711,9,677,6,646,2,612,6,575,3,563,,528,3,510,9,493,15,474,18v-27,-2,-46,-3,-72,3c390,29,381,33,366,36v-41,21,15,-9,-21,15c333,59,316,63,303,66v-13,3,-27,15,-39,21c254,92,255,88,243,93v-8,3,-24,12,-24,12c212,115,210,123,207,135v10,62,8,32,36,18c259,157,268,162,249,171v-3,2,-6,4,-9,6c230,191,240,192,246,207v1,4,1,8,3,12c252,227,257,235,261,243v4,9,64,23,75,27c350,291,350,295,345,279v4,-23,11,-31,27,-45c380,227,399,219,399,219v11,3,30,15,30,15c436,245,450,253,462,261v4,16,1,27,-6,42c453,329,454,332,438,348v-5,16,-10,27,-27,33c383,377,377,369,354,357v-26,13,-18,51,9,60c373,424,393,438,393,438v-16,4,-32,-1,-48,-6c321,438,317,438,303,456v-4,21,-9,45,-24,60c273,534,261,540,243,546v-9,18,-22,21,-42,28c193,577,174,571,174,571v-32,-8,-16,-4,-48,c113,575,107,581,90,577v-8,-2,-21,6,-21,6c37,601,16,768,,784,5,804,63,703,90,682hbc117,661,143,662,162,658hdc178,654,187,660,204,658v51,-17,51,21,111,17c321,669,327,663,333,657v3,-3,9,-9,9,-9c350,672,341,637,333,669v-10,39,6,48,-30,60c280,746,266,769,237,777v-32,9,13,-5,-30,9c201,788,189,792,189,792v18,6,38,8,57,12c289,802,313,807,345,786v7,-22,16,-33,39,-39c408,731,426,708,447,687v6,-6,10,-15,18,-18c476,665,485,659,495,654v31,8,13,38,-6,51c481,721,476,719,462,729v-10,7,-14,19,-24,27c422,768,406,784,390,795v-9,14,-37,39,-51,48c328,859,326,864,321,882v2,3,2,9,6,9c330,891,328,885,330,882v2,-4,5,-7,9,-9c349,866,361,863,372,858v31,-16,74,-23,108,-36c505,813,525,791,549,783v8,-10,15,-25,27,-30c584,750,592,749,600,747v4,-1,12,-3,12,-3c615,745,631,747,633,753v2,7,-11,43,-15,51c633,848,641,890,675,924v14,14,35,24,51,36c717,915,726,971,726,933v,-16,-11,-35,-15,-51c708,828,704,813,720,765v5,-14,2,-20,18,-24c756,759,764,762,789,765v17,6,32,-1,48,-9c875,759,910,772,948,777v9,9,19,10,27,18c989,809,1001,825,1014,840v4,5,12,12,18,15c1038,858,1050,861,1050,861v29,-3,58,-8,84,-21c1145,835,1149,826,1161,822v-47,-5,-68,-21,-105,-48c1043,765,1039,750,1026,741v-8,-12,-20,-30,-33,-36c987,702,975,699,975,699,952,676,877,675,843,669v-21,-8,-24,-18,-36,-36c819,602,830,608,861,600v27,5,12,1,45,12c912,614,924,618,924,618v29,29,38,58,81,63c1024,691,1031,691,1050,681v9,1,18,3,27,3c1080,684,1083,680,1086,681v6,3,9,11,15,15c1106,699,1114,698,1119,702v3,2,6,4,9,6c1133,702,1173,736,1158,718,1143,672,1078,608,1035,603v-11,-6,-24,-9,-33,-18c998,581,997,576,993,573v-5,-4,-18,-6,-18,-6c963,549,947,531,927,523,904,500,865,507,834,501v-14,-10,-15,-19,12,-11c863,493,927,496,951,508hbc975,520,979,549,993,562hdc1005,570,1028,579,1038,589v18,4,98,61,99,48c1113,621,1070,527,1053,504v-22,-37,-33,-16,-54,-38hbc985,454,981,442,966,430,951,418,919,407,909,394hdc904,390,912,358,906,354v-4,-2,-12,-2,-12,-6c894,344,902,350,906,351v7,1,53,57,60,58c981,409,1021,444,1029,439v-6,-9,-54,-115,-54,-115c969,299,953,287,939,267v-4,-6,-7,-13,-12,-18c921,243,909,231,909,231v-4,-16,-1,-29,-6,-45c900,162,897,143,876,129v-7,-10,-16,-22,-27,-27c841,99,833,98,825,96v-4,-1,-12,-3,-12,-3c783,96,756,109,729,123v-5,27,-7,64,-27,84c690,243,661,248,627,252v-9,2,-20,,-27,6c578,275,577,307,552,324v-7,10,-11,44,-24,48c505,380,492,402,474,417v-19,16,-48,21,-72,27c388,441,394,441,384,441e">
              <v:fill color2="#f90"/>
              <v:shadow on="t" offset="-2pt" offset2="-8pt"/>
              <v:path arrowok="t"/>
            </v:shape>
            <v:shape id="_x0000_s2079" style="position:absolute;left:1641;top:192;width:101;height:133" coordsize="101,133" path="m,27hdc19,23,42,9,60,,88,7,78,,93,15v8,24,6,48,-12,66c76,96,60,104,45,108v-7,5,-20,22,-24,24c19,133,21,128,21,126e">
              <v:fill color2="#f90"/>
              <v:path arrowok="t"/>
            </v:shape>
            <v:shape id="_x0000_s2080" style="position:absolute;left:1671;top:229;width:39;height:34" coordsize="39,34" path="m,34hdc12,25,15,11,26,v13,8,7,15,-6,18c13,23,,34,,34xe">
              <v:fill color2="#f90"/>
              <v:path arrowok="t"/>
            </v:shape>
            <v:shape id="_x0000_s2081" style="position:absolute;left:1407;top:277;width:96;height:46" coordsize="96,46" path="m96,16hdc82,6,80,,63,4,53,14,38,20,24,25,16,28,,31,,31v17,12,2,3,33,9c41,42,57,46,57,46v7,-2,19,-4,24,-9c87,31,96,16,96,16xe">
              <v:fill color2="#f90"/>
              <v:path arrowok="t"/>
            </v:shape>
          </v:group>
          <v:group id="_x0000_s2082" style="position:absolute;left:3396;top:7405;width:629;height:1479" coordorigin="4241,2160" coordsize="571,1344">
            <v:shape id="_x0000_s2083" style="position:absolute;left:4241;top:2162;width:399;height:907" coordsize="736,1684" path="m552,1664hdc495,1645,518,1657,480,1632v-10,-29,-14,-59,-24,-88c444,1356,443,1402,456,1152v3,-57,30,-114,48,-168c518,941,527,877,552,840v15,-22,29,-48,40,-72c610,727,620,687,640,648v26,-52,48,-164,64,-224c710,403,716,382,720,360v5,-32,16,-96,16,-96c731,222,729,158,704,120,680,84,654,41,640,v12,86,20,139,8,232c637,320,595,409,560,488,523,570,490,652,440,728v-12,17,-33,25,-48,40c376,763,360,757,344,752v-18,-6,-21,-32,-32,-48c282,659,256,609,232,560,216,529,203,498,192,464v-3,-8,-8,-24,-8,-24c170,482,174,526,160,568v3,53,2,107,8,160c173,768,195,792,216,824v5,7,4,17,8,24c258,909,279,931,296,1000v-6,59,6,90,-40,120c226,1110,219,1090,192,1072v-21,-64,11,11,-32,-32c154,1034,157,1023,152,1016v-6,-9,-16,-16,-24,-24c109,935,75,881,56,824v-28,85,-32,192,32,256c108,1140,79,1068,120,1120v5,7,3,17,8,24c134,1152,145,1154,152,1160v9,7,17,15,24,24c202,1218,221,1273,256,1296v18,54,-7,-5,32,40c353,1411,290,1364,344,1400v10,40,20,57,-24,72c277,1469,235,1468,192,1464,139,1458,79,1394,24,1376v-5,-8,-9,-31,-16,-24c,1360,13,1373,16,1384v9,32,21,46,48,64c86,1515,113,1531,176,1552v27,9,48,32,72,48c250,1601,336,1637,344,1640v29,44,56,34,112,40c531,1671,499,1677,552,1664xe">
              <v:fill color2="#fc6" rotate="t"/>
              <v:path arrowok="t"/>
            </v:shape>
            <v:group id="_x0000_s2084" style="position:absolute;left:4320;top:2160;width:492;height:1344" coordorigin="4320,2160" coordsize="492,1344">
              <v:shape id="_x0000_s2085" style="position:absolute;left:4424;top:2160;width:388;height:902" coordsize="717,1674" path="m299,1656hdc354,1619,427,1608,491,1592v26,-17,46,-39,72,-56c568,1528,571,1518,579,1512v7,-5,18,-2,24,-8c646,1461,571,1493,635,1472v10,-31,28,-36,40,-72c683,1376,691,1352,699,1328v3,-10,18,-28,8,-32c689,1289,651,1318,635,1328v-37,56,-16,37,-56,64c574,1400,571,1411,563,1416v-14,9,-48,16,-48,16c499,1429,482,1431,467,1424v-29,-15,-11,-60,,-80c492,1298,526,1238,571,1208v5,-16,7,-34,16,-48c592,1152,599,1145,603,1136v20,-45,32,-97,48,-144c671,931,678,863,691,800v-3,-16,8,-48,-8,-48c666,752,672,784,667,800v-3,9,-12,15,-16,24c616,903,600,1005,523,1056v-25,38,-36,33,-80,24c415,996,433,948,467,872v37,-84,57,-182,72,-272c536,533,539,466,531,400v-3,-21,-3,43,-8,64c519,480,512,496,507,512,488,570,444,669,387,688v-10,30,-30,37,-48,64c318,749,295,752,275,744v-9,-4,-12,-15,-16,-24c239,675,227,623,211,576,190,513,180,448,163,384,149,332,120,288,99,240,66,165,59,79,43,,40,16,39,32,35,48,31,64,19,96,19,96,6,204,,308,11,416v6,58,37,120,56,176c74,613,79,646,91,664v16,24,39,45,48,72c164,812,202,877,227,952v11,34,28,61,40,96c270,1056,275,1072,275,1072v4,56,16,112,16,168c291,1357,265,1551,195,1656v24,3,48,4,72,8c275,1665,283,1674,291,1672v6,-1,5,-11,8,-16xe">
                <v:fill color2="#fc6" rotate="t"/>
                <v:path arrowok="t"/>
              </v:shape>
              <v:oval id="_x0000_s2086" style="position:absolute;left:4320;top:3113;width:393;height:391;v-text-anchor:middle">
                <v:fill color2="#fc6" rotate="t"/>
              </v:oval>
              <v:oval id="_x0000_s2087" style="position:absolute;left:4419;top:3040;width:196;height:73;v-text-anchor:middle">
                <v:fill color2="#fc6" rotate="t"/>
              </v:oval>
            </v:group>
          </v:group>
          <w10:wrap type="none"/>
          <w10:anchorlock/>
        </v:group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F64" w:rsidRDefault="00437F64">
      <w:r>
        <w:separator/>
      </w:r>
    </w:p>
  </w:footnote>
  <w:footnote w:type="continuationSeparator" w:id="0">
    <w:p w:rsidR="00437F64" w:rsidRDefault="0043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40E" w:rsidRDefault="00FF6E42" w:rsidP="00FD6C1A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C14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140E" w:rsidRDefault="002C14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40E" w:rsidRDefault="00FF6E42" w:rsidP="00FD6C1A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C14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6FBE">
      <w:rPr>
        <w:rStyle w:val="Numrodepage"/>
        <w:noProof/>
      </w:rPr>
      <w:t>4</w:t>
    </w:r>
    <w:r>
      <w:rPr>
        <w:rStyle w:val="Numrodepage"/>
      </w:rPr>
      <w:fldChar w:fldCharType="end"/>
    </w:r>
  </w:p>
  <w:p w:rsidR="002C140E" w:rsidRDefault="002C14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36C4"/>
    <w:multiLevelType w:val="hybridMultilevel"/>
    <w:tmpl w:val="1E74BDC2"/>
    <w:lvl w:ilvl="0" w:tplc="5F328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D6"/>
    <w:multiLevelType w:val="hybridMultilevel"/>
    <w:tmpl w:val="EC123776"/>
    <w:lvl w:ilvl="0" w:tplc="040C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F5F1B97"/>
    <w:multiLevelType w:val="hybridMultilevel"/>
    <w:tmpl w:val="862A5DA0"/>
    <w:lvl w:ilvl="0" w:tplc="B84E2D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C42E1"/>
    <w:multiLevelType w:val="hybridMultilevel"/>
    <w:tmpl w:val="BD90D65E"/>
    <w:lvl w:ilvl="0" w:tplc="442CD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4107"/>
    <w:multiLevelType w:val="hybridMultilevel"/>
    <w:tmpl w:val="9654A8FE"/>
    <w:lvl w:ilvl="0" w:tplc="95881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6184"/>
    <w:multiLevelType w:val="hybridMultilevel"/>
    <w:tmpl w:val="A4887FB4"/>
    <w:lvl w:ilvl="0" w:tplc="434291B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05E01"/>
    <w:multiLevelType w:val="hybridMultilevel"/>
    <w:tmpl w:val="2FD2F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D71F2"/>
    <w:multiLevelType w:val="hybridMultilevel"/>
    <w:tmpl w:val="7720708E"/>
    <w:lvl w:ilvl="0" w:tplc="BE741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E26D1"/>
    <w:multiLevelType w:val="hybridMultilevel"/>
    <w:tmpl w:val="9C144B40"/>
    <w:lvl w:ilvl="0" w:tplc="E8EC4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BBE"/>
    <w:rsid w:val="00000162"/>
    <w:rsid w:val="00004F33"/>
    <w:rsid w:val="00016104"/>
    <w:rsid w:val="0001719F"/>
    <w:rsid w:val="000214B0"/>
    <w:rsid w:val="0002799A"/>
    <w:rsid w:val="00047E23"/>
    <w:rsid w:val="00062846"/>
    <w:rsid w:val="00064D3D"/>
    <w:rsid w:val="00067F1C"/>
    <w:rsid w:val="00072273"/>
    <w:rsid w:val="00076414"/>
    <w:rsid w:val="00086DA3"/>
    <w:rsid w:val="000A1640"/>
    <w:rsid w:val="000A28B1"/>
    <w:rsid w:val="000A29AC"/>
    <w:rsid w:val="000A558D"/>
    <w:rsid w:val="000B490A"/>
    <w:rsid w:val="000C3A69"/>
    <w:rsid w:val="000E2C7E"/>
    <w:rsid w:val="000E76D9"/>
    <w:rsid w:val="000F0ADE"/>
    <w:rsid w:val="001032FB"/>
    <w:rsid w:val="00105EB7"/>
    <w:rsid w:val="00107AC9"/>
    <w:rsid w:val="00114BBD"/>
    <w:rsid w:val="00121520"/>
    <w:rsid w:val="00121F1A"/>
    <w:rsid w:val="00131AB1"/>
    <w:rsid w:val="001369C0"/>
    <w:rsid w:val="00140640"/>
    <w:rsid w:val="00143840"/>
    <w:rsid w:val="00146109"/>
    <w:rsid w:val="001621F2"/>
    <w:rsid w:val="00174670"/>
    <w:rsid w:val="0017721E"/>
    <w:rsid w:val="00185513"/>
    <w:rsid w:val="0019079C"/>
    <w:rsid w:val="0019130E"/>
    <w:rsid w:val="00193573"/>
    <w:rsid w:val="001A2D24"/>
    <w:rsid w:val="001A6422"/>
    <w:rsid w:val="001B55FF"/>
    <w:rsid w:val="001D08FB"/>
    <w:rsid w:val="001F7DD8"/>
    <w:rsid w:val="0021032F"/>
    <w:rsid w:val="00216460"/>
    <w:rsid w:val="00231215"/>
    <w:rsid w:val="00231795"/>
    <w:rsid w:val="00232C0C"/>
    <w:rsid w:val="0023382D"/>
    <w:rsid w:val="00245065"/>
    <w:rsid w:val="002459DF"/>
    <w:rsid w:val="0025699B"/>
    <w:rsid w:val="00256C4A"/>
    <w:rsid w:val="0025722A"/>
    <w:rsid w:val="00274882"/>
    <w:rsid w:val="00274991"/>
    <w:rsid w:val="0027589C"/>
    <w:rsid w:val="00276879"/>
    <w:rsid w:val="002831A5"/>
    <w:rsid w:val="00283D07"/>
    <w:rsid w:val="00285DF5"/>
    <w:rsid w:val="0029525E"/>
    <w:rsid w:val="00297138"/>
    <w:rsid w:val="002A69E3"/>
    <w:rsid w:val="002C140E"/>
    <w:rsid w:val="002C6879"/>
    <w:rsid w:val="002C7D58"/>
    <w:rsid w:val="002E4C50"/>
    <w:rsid w:val="002F02C0"/>
    <w:rsid w:val="002F2A41"/>
    <w:rsid w:val="002F2B9C"/>
    <w:rsid w:val="002F53EE"/>
    <w:rsid w:val="0030158A"/>
    <w:rsid w:val="00302155"/>
    <w:rsid w:val="00305E2B"/>
    <w:rsid w:val="003251EF"/>
    <w:rsid w:val="00331C36"/>
    <w:rsid w:val="00381552"/>
    <w:rsid w:val="003A20BB"/>
    <w:rsid w:val="003A5A4D"/>
    <w:rsid w:val="003B1733"/>
    <w:rsid w:val="003B1873"/>
    <w:rsid w:val="003C4284"/>
    <w:rsid w:val="003C603E"/>
    <w:rsid w:val="003D1061"/>
    <w:rsid w:val="003D3FA7"/>
    <w:rsid w:val="003E4C40"/>
    <w:rsid w:val="003E522B"/>
    <w:rsid w:val="003F1FD6"/>
    <w:rsid w:val="003F74F7"/>
    <w:rsid w:val="003F7CA8"/>
    <w:rsid w:val="00400C8F"/>
    <w:rsid w:val="00403DA6"/>
    <w:rsid w:val="00406317"/>
    <w:rsid w:val="0040634A"/>
    <w:rsid w:val="00411CE2"/>
    <w:rsid w:val="0042101C"/>
    <w:rsid w:val="00422140"/>
    <w:rsid w:val="00424104"/>
    <w:rsid w:val="00424CD2"/>
    <w:rsid w:val="00431F8C"/>
    <w:rsid w:val="00432B2D"/>
    <w:rsid w:val="00432FDB"/>
    <w:rsid w:val="00437F64"/>
    <w:rsid w:val="00441D53"/>
    <w:rsid w:val="004428ED"/>
    <w:rsid w:val="004468DC"/>
    <w:rsid w:val="0046037E"/>
    <w:rsid w:val="0046165E"/>
    <w:rsid w:val="00461877"/>
    <w:rsid w:val="0047757F"/>
    <w:rsid w:val="00486269"/>
    <w:rsid w:val="00492391"/>
    <w:rsid w:val="00493EE2"/>
    <w:rsid w:val="004A42A6"/>
    <w:rsid w:val="004B21BF"/>
    <w:rsid w:val="004B2FEE"/>
    <w:rsid w:val="004B38CD"/>
    <w:rsid w:val="004B445F"/>
    <w:rsid w:val="004C2899"/>
    <w:rsid w:val="004D0308"/>
    <w:rsid w:val="004D41B2"/>
    <w:rsid w:val="004D7FEB"/>
    <w:rsid w:val="004F2858"/>
    <w:rsid w:val="004F65E8"/>
    <w:rsid w:val="004F6AAF"/>
    <w:rsid w:val="005035DC"/>
    <w:rsid w:val="0050361C"/>
    <w:rsid w:val="00504CF3"/>
    <w:rsid w:val="00504EC2"/>
    <w:rsid w:val="005053E3"/>
    <w:rsid w:val="00506F3B"/>
    <w:rsid w:val="00514879"/>
    <w:rsid w:val="00514CD9"/>
    <w:rsid w:val="00525B29"/>
    <w:rsid w:val="005273C6"/>
    <w:rsid w:val="00527F88"/>
    <w:rsid w:val="00536813"/>
    <w:rsid w:val="0057502D"/>
    <w:rsid w:val="005954E3"/>
    <w:rsid w:val="005D0718"/>
    <w:rsid w:val="005D7FDB"/>
    <w:rsid w:val="005E223B"/>
    <w:rsid w:val="005E5B03"/>
    <w:rsid w:val="005F243B"/>
    <w:rsid w:val="006064BE"/>
    <w:rsid w:val="00624093"/>
    <w:rsid w:val="00631B8B"/>
    <w:rsid w:val="00632960"/>
    <w:rsid w:val="00640555"/>
    <w:rsid w:val="00643352"/>
    <w:rsid w:val="00644D53"/>
    <w:rsid w:val="00650176"/>
    <w:rsid w:val="00654E07"/>
    <w:rsid w:val="006714CB"/>
    <w:rsid w:val="006725A4"/>
    <w:rsid w:val="00672AEF"/>
    <w:rsid w:val="00672FB0"/>
    <w:rsid w:val="00674CE8"/>
    <w:rsid w:val="00675698"/>
    <w:rsid w:val="0068735F"/>
    <w:rsid w:val="00695784"/>
    <w:rsid w:val="006959CD"/>
    <w:rsid w:val="00696432"/>
    <w:rsid w:val="006A2C27"/>
    <w:rsid w:val="006C1CA5"/>
    <w:rsid w:val="006C46F2"/>
    <w:rsid w:val="006D1498"/>
    <w:rsid w:val="006D162A"/>
    <w:rsid w:val="006D4633"/>
    <w:rsid w:val="006F2327"/>
    <w:rsid w:val="006F6C93"/>
    <w:rsid w:val="00713A40"/>
    <w:rsid w:val="00717DDD"/>
    <w:rsid w:val="00722837"/>
    <w:rsid w:val="007413C5"/>
    <w:rsid w:val="00741BB8"/>
    <w:rsid w:val="007502E0"/>
    <w:rsid w:val="00751D1C"/>
    <w:rsid w:val="00752D43"/>
    <w:rsid w:val="00754789"/>
    <w:rsid w:val="00757A3C"/>
    <w:rsid w:val="007914A7"/>
    <w:rsid w:val="0079389B"/>
    <w:rsid w:val="007A1A50"/>
    <w:rsid w:val="007A3A80"/>
    <w:rsid w:val="007B42D5"/>
    <w:rsid w:val="007B4E2D"/>
    <w:rsid w:val="007C07BD"/>
    <w:rsid w:val="007D1336"/>
    <w:rsid w:val="007D5412"/>
    <w:rsid w:val="007E3042"/>
    <w:rsid w:val="007F3BC9"/>
    <w:rsid w:val="007F4626"/>
    <w:rsid w:val="00807E09"/>
    <w:rsid w:val="00813BE2"/>
    <w:rsid w:val="00813F94"/>
    <w:rsid w:val="00820E47"/>
    <w:rsid w:val="0082709F"/>
    <w:rsid w:val="00836A52"/>
    <w:rsid w:val="00840AC7"/>
    <w:rsid w:val="00841645"/>
    <w:rsid w:val="0084440B"/>
    <w:rsid w:val="0084529A"/>
    <w:rsid w:val="008547D3"/>
    <w:rsid w:val="00854CA6"/>
    <w:rsid w:val="00865A50"/>
    <w:rsid w:val="00872976"/>
    <w:rsid w:val="00876C6A"/>
    <w:rsid w:val="00880C80"/>
    <w:rsid w:val="00884B06"/>
    <w:rsid w:val="008910D4"/>
    <w:rsid w:val="008940EE"/>
    <w:rsid w:val="008A4D77"/>
    <w:rsid w:val="008A72F5"/>
    <w:rsid w:val="008A7DC6"/>
    <w:rsid w:val="008B4C6E"/>
    <w:rsid w:val="008B641C"/>
    <w:rsid w:val="008C1A8A"/>
    <w:rsid w:val="008D1C66"/>
    <w:rsid w:val="008D2F6C"/>
    <w:rsid w:val="008D63C7"/>
    <w:rsid w:val="008E2441"/>
    <w:rsid w:val="008E76AF"/>
    <w:rsid w:val="008F13B8"/>
    <w:rsid w:val="0090267F"/>
    <w:rsid w:val="00904C62"/>
    <w:rsid w:val="00907B09"/>
    <w:rsid w:val="00907E46"/>
    <w:rsid w:val="00914A09"/>
    <w:rsid w:val="00921BA1"/>
    <w:rsid w:val="00930E52"/>
    <w:rsid w:val="009351CC"/>
    <w:rsid w:val="00936065"/>
    <w:rsid w:val="00941BC9"/>
    <w:rsid w:val="009451BB"/>
    <w:rsid w:val="00954D09"/>
    <w:rsid w:val="00983E20"/>
    <w:rsid w:val="009843C8"/>
    <w:rsid w:val="009850DD"/>
    <w:rsid w:val="009872CE"/>
    <w:rsid w:val="00996BD2"/>
    <w:rsid w:val="00997561"/>
    <w:rsid w:val="009B4A6E"/>
    <w:rsid w:val="009B5332"/>
    <w:rsid w:val="009C2B91"/>
    <w:rsid w:val="009D5C6A"/>
    <w:rsid w:val="009F101D"/>
    <w:rsid w:val="00A05253"/>
    <w:rsid w:val="00A158B0"/>
    <w:rsid w:val="00A1757E"/>
    <w:rsid w:val="00A23546"/>
    <w:rsid w:val="00A25B73"/>
    <w:rsid w:val="00A3251A"/>
    <w:rsid w:val="00A356D2"/>
    <w:rsid w:val="00A50A5C"/>
    <w:rsid w:val="00A80E9C"/>
    <w:rsid w:val="00A83828"/>
    <w:rsid w:val="00A95343"/>
    <w:rsid w:val="00AA5D11"/>
    <w:rsid w:val="00AB5E52"/>
    <w:rsid w:val="00AB71C7"/>
    <w:rsid w:val="00AC6F9D"/>
    <w:rsid w:val="00AC70B1"/>
    <w:rsid w:val="00AD2B74"/>
    <w:rsid w:val="00AD446C"/>
    <w:rsid w:val="00AF09B3"/>
    <w:rsid w:val="00AF2D01"/>
    <w:rsid w:val="00AF6FBE"/>
    <w:rsid w:val="00B04CD4"/>
    <w:rsid w:val="00B134FC"/>
    <w:rsid w:val="00B1502D"/>
    <w:rsid w:val="00B25B7A"/>
    <w:rsid w:val="00B31A46"/>
    <w:rsid w:val="00B36888"/>
    <w:rsid w:val="00B40047"/>
    <w:rsid w:val="00B44126"/>
    <w:rsid w:val="00B51373"/>
    <w:rsid w:val="00B562E3"/>
    <w:rsid w:val="00B66361"/>
    <w:rsid w:val="00B70D57"/>
    <w:rsid w:val="00B70E96"/>
    <w:rsid w:val="00B7576E"/>
    <w:rsid w:val="00B760D7"/>
    <w:rsid w:val="00B76980"/>
    <w:rsid w:val="00B8120B"/>
    <w:rsid w:val="00B8590F"/>
    <w:rsid w:val="00B90C8E"/>
    <w:rsid w:val="00BA024E"/>
    <w:rsid w:val="00BA52FF"/>
    <w:rsid w:val="00BA707F"/>
    <w:rsid w:val="00BC0CD2"/>
    <w:rsid w:val="00BD4994"/>
    <w:rsid w:val="00BE5C1C"/>
    <w:rsid w:val="00BE7DD1"/>
    <w:rsid w:val="00BF3B08"/>
    <w:rsid w:val="00BF4C3F"/>
    <w:rsid w:val="00BF5F80"/>
    <w:rsid w:val="00C0091B"/>
    <w:rsid w:val="00C04963"/>
    <w:rsid w:val="00C22E69"/>
    <w:rsid w:val="00C2348E"/>
    <w:rsid w:val="00C3097D"/>
    <w:rsid w:val="00C32758"/>
    <w:rsid w:val="00C36627"/>
    <w:rsid w:val="00C40445"/>
    <w:rsid w:val="00C41B41"/>
    <w:rsid w:val="00C478A4"/>
    <w:rsid w:val="00C51FC9"/>
    <w:rsid w:val="00C52595"/>
    <w:rsid w:val="00C55C29"/>
    <w:rsid w:val="00C70580"/>
    <w:rsid w:val="00C71FF5"/>
    <w:rsid w:val="00C73F73"/>
    <w:rsid w:val="00C75C88"/>
    <w:rsid w:val="00C76F9F"/>
    <w:rsid w:val="00C9214D"/>
    <w:rsid w:val="00CA5CC1"/>
    <w:rsid w:val="00CB10FF"/>
    <w:rsid w:val="00CD1A0C"/>
    <w:rsid w:val="00CF02BE"/>
    <w:rsid w:val="00CF1AAB"/>
    <w:rsid w:val="00D04413"/>
    <w:rsid w:val="00D112BE"/>
    <w:rsid w:val="00D1251B"/>
    <w:rsid w:val="00D17755"/>
    <w:rsid w:val="00D242D5"/>
    <w:rsid w:val="00D275CA"/>
    <w:rsid w:val="00D36DE2"/>
    <w:rsid w:val="00D4074E"/>
    <w:rsid w:val="00D5338D"/>
    <w:rsid w:val="00D53DBC"/>
    <w:rsid w:val="00D5479A"/>
    <w:rsid w:val="00D63C4B"/>
    <w:rsid w:val="00D81D7B"/>
    <w:rsid w:val="00D92829"/>
    <w:rsid w:val="00DA1D8C"/>
    <w:rsid w:val="00DA5DCF"/>
    <w:rsid w:val="00DB0490"/>
    <w:rsid w:val="00DC1116"/>
    <w:rsid w:val="00DC299E"/>
    <w:rsid w:val="00DD481A"/>
    <w:rsid w:val="00DE5BC3"/>
    <w:rsid w:val="00DF0689"/>
    <w:rsid w:val="00DF2F59"/>
    <w:rsid w:val="00DF771E"/>
    <w:rsid w:val="00E0151B"/>
    <w:rsid w:val="00E025C7"/>
    <w:rsid w:val="00E02B1C"/>
    <w:rsid w:val="00E03CDA"/>
    <w:rsid w:val="00E078A0"/>
    <w:rsid w:val="00E1569F"/>
    <w:rsid w:val="00E235F2"/>
    <w:rsid w:val="00E3386A"/>
    <w:rsid w:val="00E376F3"/>
    <w:rsid w:val="00E40C40"/>
    <w:rsid w:val="00E412F0"/>
    <w:rsid w:val="00E43F77"/>
    <w:rsid w:val="00E556F6"/>
    <w:rsid w:val="00E67EC6"/>
    <w:rsid w:val="00E73BBE"/>
    <w:rsid w:val="00E7551B"/>
    <w:rsid w:val="00E81B41"/>
    <w:rsid w:val="00E85CFB"/>
    <w:rsid w:val="00E91477"/>
    <w:rsid w:val="00EA7096"/>
    <w:rsid w:val="00EB4FC4"/>
    <w:rsid w:val="00EB721D"/>
    <w:rsid w:val="00ED3F27"/>
    <w:rsid w:val="00ED4305"/>
    <w:rsid w:val="00ED5183"/>
    <w:rsid w:val="00EE017B"/>
    <w:rsid w:val="00EE3DE0"/>
    <w:rsid w:val="00EE451B"/>
    <w:rsid w:val="00EF5346"/>
    <w:rsid w:val="00F03AA4"/>
    <w:rsid w:val="00F046FC"/>
    <w:rsid w:val="00F21C33"/>
    <w:rsid w:val="00F26101"/>
    <w:rsid w:val="00F3334C"/>
    <w:rsid w:val="00F4160D"/>
    <w:rsid w:val="00F446BD"/>
    <w:rsid w:val="00F55782"/>
    <w:rsid w:val="00F71E68"/>
    <w:rsid w:val="00F73788"/>
    <w:rsid w:val="00F73E5D"/>
    <w:rsid w:val="00F753C9"/>
    <w:rsid w:val="00F97514"/>
    <w:rsid w:val="00FB2B02"/>
    <w:rsid w:val="00FB5F9B"/>
    <w:rsid w:val="00FB72A4"/>
    <w:rsid w:val="00FB7EA6"/>
    <w:rsid w:val="00FD212B"/>
    <w:rsid w:val="00FD6C1A"/>
    <w:rsid w:val="00FE1E1D"/>
    <w:rsid w:val="00FE34F7"/>
    <w:rsid w:val="00FE523E"/>
    <w:rsid w:val="00FF668E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88"/>
    <o:shapelayout v:ext="edit">
      <o:idmap v:ext="edit" data="1"/>
    </o:shapelayout>
  </w:shapeDefaults>
  <w:decimalSymbol w:val=","/>
  <w:listSeparator w:val=";"/>
  <w14:docId w14:val="11809F83"/>
  <w15:docId w15:val="{DA1B0DFD-0250-4CAA-A45D-44B1BD4D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CD2"/>
    <w:rPr>
      <w:sz w:val="24"/>
      <w:szCs w:val="24"/>
    </w:rPr>
  </w:style>
  <w:style w:type="paragraph" w:styleId="Titre1">
    <w:name w:val="heading 1"/>
    <w:basedOn w:val="Normal"/>
    <w:next w:val="Normal"/>
    <w:qFormat/>
    <w:rsid w:val="00BC0CD2"/>
    <w:pPr>
      <w:keepNext/>
      <w:jc w:val="center"/>
      <w:outlineLvl w:val="0"/>
    </w:pPr>
    <w:rPr>
      <w:b/>
      <w:bCs/>
      <w:sz w:val="36"/>
      <w:u w:val="single"/>
    </w:rPr>
  </w:style>
  <w:style w:type="paragraph" w:styleId="Titre2">
    <w:name w:val="heading 2"/>
    <w:basedOn w:val="Normal"/>
    <w:next w:val="Normal"/>
    <w:qFormat/>
    <w:rsid w:val="00BC0CD2"/>
    <w:pPr>
      <w:keepNext/>
      <w:outlineLvl w:val="1"/>
    </w:pPr>
    <w:rPr>
      <w:b/>
      <w:bCs/>
      <w:sz w:val="28"/>
      <w:u w:val="single"/>
    </w:rPr>
  </w:style>
  <w:style w:type="paragraph" w:styleId="Titre3">
    <w:name w:val="heading 3"/>
    <w:basedOn w:val="Normal"/>
    <w:next w:val="Normal"/>
    <w:qFormat/>
    <w:rsid w:val="00BC0CD2"/>
    <w:pPr>
      <w:keepNext/>
      <w:ind w:left="708" w:firstLine="708"/>
      <w:jc w:val="both"/>
      <w:outlineLvl w:val="2"/>
    </w:pPr>
    <w:rPr>
      <w:sz w:val="28"/>
    </w:rPr>
  </w:style>
  <w:style w:type="paragraph" w:styleId="Titre4">
    <w:name w:val="heading 4"/>
    <w:basedOn w:val="Normal"/>
    <w:next w:val="Normal"/>
    <w:qFormat/>
    <w:rsid w:val="00BC0CD2"/>
    <w:pPr>
      <w:keepNext/>
      <w:jc w:val="both"/>
      <w:outlineLvl w:val="3"/>
    </w:pPr>
    <w:rPr>
      <w:b/>
      <w:bCs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C0CD2"/>
    <w:pPr>
      <w:jc w:val="both"/>
    </w:pPr>
  </w:style>
  <w:style w:type="paragraph" w:styleId="Corpsdetexte2">
    <w:name w:val="Body Text 2"/>
    <w:basedOn w:val="Normal"/>
    <w:rsid w:val="00BC0CD2"/>
    <w:pPr>
      <w:jc w:val="both"/>
    </w:pPr>
    <w:rPr>
      <w:sz w:val="28"/>
    </w:rPr>
  </w:style>
  <w:style w:type="paragraph" w:styleId="En-tte">
    <w:name w:val="header"/>
    <w:basedOn w:val="Normal"/>
    <w:rsid w:val="00C51FC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1FC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B25B7A"/>
    <w:pPr>
      <w:spacing w:after="120"/>
      <w:ind w:left="283"/>
    </w:pPr>
  </w:style>
  <w:style w:type="table" w:styleId="Grilledutableau">
    <w:name w:val="Table Grid"/>
    <w:basedOn w:val="TableauNormal"/>
    <w:rsid w:val="008E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67F1C"/>
  </w:style>
  <w:style w:type="character" w:styleId="Lienhypertexte">
    <w:name w:val="Hyperlink"/>
    <w:basedOn w:val="Policepardfaut"/>
    <w:rsid w:val="00E0151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3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atomi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NDS%20org%20ins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pitaux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NDS org inst</Template>
  <TotalTime>123</TotalTime>
  <Pages>4</Pages>
  <Words>1208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DU CAMEROUN</vt:lpstr>
    </vt:vector>
  </TitlesOfParts>
  <Company>EMIA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DU CAMEROUN</dc:title>
  <dc:subject/>
  <dc:creator>LCL PAILLOT</dc:creator>
  <cp:keywords/>
  <dc:description/>
  <cp:lastModifiedBy>HP</cp:lastModifiedBy>
  <cp:revision>42</cp:revision>
  <cp:lastPrinted>2007-12-25T12:19:00Z</cp:lastPrinted>
  <dcterms:created xsi:type="dcterms:W3CDTF">2009-07-05T14:12:00Z</dcterms:created>
  <dcterms:modified xsi:type="dcterms:W3CDTF">2024-11-14T13:17:00Z</dcterms:modified>
</cp:coreProperties>
</file>